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243" w:rsidRPr="006362FA" w:rsidRDefault="00002243" w:rsidP="00002243">
      <w:pPr>
        <w:ind w:left="7088"/>
        <w:rPr>
          <w:b/>
          <w:bCs/>
          <w:sz w:val="24"/>
          <w:szCs w:val="24"/>
          <w:lang w:val=""/>
        </w:rPr>
      </w:pPr>
      <w:bookmarkStart w:id="0" w:name="_GoBack"/>
      <w:bookmarkEnd w:id="0"/>
      <w:r w:rsidRPr="006362FA">
        <w:rPr>
          <w:b/>
          <w:bCs/>
          <w:sz w:val="24"/>
          <w:szCs w:val="24"/>
        </w:rPr>
        <w:t>Информация к извещению о проведении запроса котировок в электронной форме</w:t>
      </w:r>
    </w:p>
    <w:p w:rsidR="00002243" w:rsidRPr="003F4CE2" w:rsidRDefault="00002243" w:rsidP="00002243">
      <w:pPr>
        <w:ind w:left="7088"/>
        <w:rPr>
          <w:rFonts w:eastAsia="Calibri"/>
          <w:b/>
          <w:lang w:val="" w:eastAsia="en-US"/>
        </w:rPr>
      </w:pPr>
      <w:r w:rsidRPr="006362FA">
        <w:rPr>
          <w:b/>
          <w:bCs/>
          <w:sz w:val="24"/>
          <w:szCs w:val="24"/>
          <w:lang w:val=""/>
        </w:rPr>
        <w:t xml:space="preserve">№ </w:t>
      </w:r>
      <w:r w:rsidRPr="00E222F9">
        <w:rPr>
          <w:b/>
          <w:bCs/>
          <w:sz w:val="24"/>
          <w:szCs w:val="24"/>
        </w:rPr>
        <w:t>зз-30832-2021</w:t>
      </w:r>
    </w:p>
    <w:p w:rsidR="00002243" w:rsidRPr="00CB1FBE" w:rsidRDefault="00002243" w:rsidP="00002243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243" w:rsidRPr="00CB1FBE" w:rsidRDefault="00002243" w:rsidP="00002243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FBE">
        <w:rPr>
          <w:rFonts w:ascii="Times New Roman" w:hAnsi="Times New Roman"/>
          <w:b/>
          <w:color w:val="000000"/>
          <w:sz w:val="24"/>
          <w:szCs w:val="24"/>
        </w:rPr>
        <w:t xml:space="preserve">Часть </w:t>
      </w:r>
      <w:r w:rsidRPr="00CB1FBE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CB1FBE">
        <w:rPr>
          <w:rFonts w:ascii="Times New Roman" w:hAnsi="Times New Roman"/>
          <w:b/>
          <w:color w:val="000000"/>
          <w:sz w:val="24"/>
          <w:szCs w:val="24"/>
        </w:rPr>
        <w:t xml:space="preserve">. Описание объекта закупки: </w:t>
      </w:r>
      <w:bookmarkStart w:id="1" w:name="_Hlk49440684"/>
      <w:r w:rsidRPr="00CB1FBE">
        <w:rPr>
          <w:rFonts w:ascii="Times New Roman" w:hAnsi="Times New Roman"/>
          <w:b/>
          <w:color w:val="000000"/>
          <w:sz w:val="24"/>
          <w:szCs w:val="24"/>
        </w:rPr>
        <w:t>Техническое задание</w:t>
      </w:r>
      <w:bookmarkEnd w:id="1"/>
    </w:p>
    <w:p w:rsidR="00002243" w:rsidRPr="00052FDC" w:rsidRDefault="00002243" w:rsidP="00002243">
      <w:pPr>
        <w:widowControl w:val="0"/>
        <w:jc w:val="right"/>
        <w:rPr>
          <w:b/>
          <w:sz w:val="24"/>
          <w:szCs w:val="24"/>
        </w:rPr>
      </w:pPr>
      <w:r w:rsidRPr="00052FDC">
        <w:rPr>
          <w:b/>
          <w:sz w:val="24"/>
          <w:szCs w:val="24"/>
        </w:rPr>
        <w:t>Таблица 1</w:t>
      </w:r>
    </w:p>
    <w:tbl>
      <w:tblPr>
        <w:tblW w:w="159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814"/>
        <w:gridCol w:w="2580"/>
        <w:gridCol w:w="2268"/>
        <w:gridCol w:w="1701"/>
        <w:gridCol w:w="3090"/>
        <w:gridCol w:w="2552"/>
        <w:gridCol w:w="236"/>
      </w:tblGrid>
      <w:tr w:rsidR="00002243" w:rsidTr="00AC47ED">
        <w:trPr>
          <w:gridAfter w:val="1"/>
          <w:wAfter w:w="236" w:type="dxa"/>
          <w:trHeight w:val="20"/>
        </w:trPr>
        <w:tc>
          <w:tcPr>
            <w:tcW w:w="426" w:type="dxa"/>
            <w:vMerge w:val="restart"/>
            <w:vAlign w:val="center"/>
          </w:tcPr>
          <w:p w:rsidR="00002243" w:rsidRPr="0093725F" w:rsidRDefault="00002243" w:rsidP="00002243">
            <w:pPr>
              <w:autoSpaceDE w:val="0"/>
              <w:autoSpaceDN w:val="0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93725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002243" w:rsidRPr="0093725F" w:rsidRDefault="00002243" w:rsidP="0000224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93725F">
              <w:rPr>
                <w:b/>
                <w:sz w:val="24"/>
                <w:szCs w:val="24"/>
              </w:rPr>
              <w:t>Номер позиции Региональ</w:t>
            </w:r>
            <w:r>
              <w:rPr>
                <w:b/>
                <w:sz w:val="24"/>
                <w:szCs w:val="24"/>
              </w:rPr>
              <w:t>-</w:t>
            </w:r>
            <w:r w:rsidRPr="0093725F">
              <w:rPr>
                <w:b/>
                <w:sz w:val="24"/>
                <w:szCs w:val="24"/>
              </w:rPr>
              <w:t>ного каталога ТРУ</w:t>
            </w:r>
          </w:p>
        </w:tc>
        <w:tc>
          <w:tcPr>
            <w:tcW w:w="1814" w:type="dxa"/>
            <w:vMerge w:val="restart"/>
            <w:vAlign w:val="center"/>
          </w:tcPr>
          <w:p w:rsidR="00002243" w:rsidRPr="0093725F" w:rsidRDefault="00002243" w:rsidP="0000224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93725F">
              <w:rPr>
                <w:b/>
                <w:sz w:val="24"/>
                <w:szCs w:val="24"/>
              </w:rPr>
              <w:t>Код позиции КТРУ ЕИС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83846">
              <w:rPr>
                <w:b/>
                <w:sz w:val="24"/>
                <w:szCs w:val="24"/>
                <w:vertAlign w:val="superscript"/>
              </w:rPr>
              <w:t>*</w:t>
            </w:r>
            <w:r w:rsidRPr="0093725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/ </w:t>
            </w:r>
            <w:r w:rsidRPr="0093725F">
              <w:rPr>
                <w:b/>
                <w:sz w:val="24"/>
                <w:szCs w:val="24"/>
              </w:rPr>
              <w:t>код ОКПД2 (ОК 034-2014 (КПЕС 2008))</w:t>
            </w:r>
          </w:p>
        </w:tc>
        <w:tc>
          <w:tcPr>
            <w:tcW w:w="2580" w:type="dxa"/>
            <w:vMerge w:val="restart"/>
            <w:vAlign w:val="center"/>
          </w:tcPr>
          <w:p w:rsidR="00002243" w:rsidRPr="0093725F" w:rsidRDefault="00002243" w:rsidP="0000224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93725F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bCs/>
                <w:sz w:val="24"/>
                <w:szCs w:val="24"/>
              </w:rPr>
              <w:t>Товара</w:t>
            </w:r>
          </w:p>
        </w:tc>
        <w:tc>
          <w:tcPr>
            <w:tcW w:w="9611" w:type="dxa"/>
            <w:gridSpan w:val="4"/>
            <w:vAlign w:val="center"/>
          </w:tcPr>
          <w:p w:rsidR="00002243" w:rsidRPr="0093725F" w:rsidRDefault="00002243" w:rsidP="00002243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725F">
              <w:rPr>
                <w:b/>
                <w:bCs/>
                <w:sz w:val="24"/>
                <w:szCs w:val="24"/>
              </w:rPr>
              <w:t xml:space="preserve">Характеристики объекта закупки, позволяющие определить соответствие закупаемого </w:t>
            </w:r>
            <w:r w:rsidRPr="001B1C4B">
              <w:rPr>
                <w:b/>
                <w:bCs/>
                <w:sz w:val="24"/>
                <w:szCs w:val="24"/>
              </w:rPr>
              <w:t>Товара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3725F">
              <w:rPr>
                <w:b/>
                <w:bCs/>
                <w:sz w:val="24"/>
                <w:szCs w:val="24"/>
              </w:rPr>
              <w:t>установленным Заказчиком требованиям</w:t>
            </w:r>
          </w:p>
        </w:tc>
      </w:tr>
      <w:tr w:rsidR="00002243" w:rsidTr="00AC47ED">
        <w:trPr>
          <w:gridAfter w:val="1"/>
          <w:wAfter w:w="236" w:type="dxa"/>
          <w:trHeight w:val="276"/>
        </w:trPr>
        <w:tc>
          <w:tcPr>
            <w:tcW w:w="426" w:type="dxa"/>
            <w:vMerge/>
            <w:vAlign w:val="center"/>
          </w:tcPr>
          <w:p w:rsidR="00002243" w:rsidRPr="0093725F" w:rsidRDefault="00002243" w:rsidP="00002243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02243" w:rsidRPr="0093725F" w:rsidRDefault="00002243" w:rsidP="0000224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:rsidR="00002243" w:rsidRPr="0093725F" w:rsidRDefault="00002243" w:rsidP="0000224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0" w:type="dxa"/>
            <w:vMerge/>
            <w:vAlign w:val="center"/>
          </w:tcPr>
          <w:p w:rsidR="00002243" w:rsidRPr="0093725F" w:rsidRDefault="00002243" w:rsidP="0000224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002243" w:rsidRPr="0093725F" w:rsidRDefault="00002243" w:rsidP="00002243">
            <w:pPr>
              <w:ind w:left="-103" w:right="-107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725F">
              <w:rPr>
                <w:b/>
                <w:bCs/>
                <w:color w:val="000000"/>
                <w:sz w:val="24"/>
                <w:szCs w:val="24"/>
              </w:rPr>
              <w:t>показатели объекта закупки</w:t>
            </w:r>
          </w:p>
        </w:tc>
        <w:tc>
          <w:tcPr>
            <w:tcW w:w="3090" w:type="dxa"/>
            <w:vMerge w:val="restart"/>
            <w:vAlign w:val="center"/>
          </w:tcPr>
          <w:p w:rsidR="00002243" w:rsidRPr="0093725F" w:rsidRDefault="00002243" w:rsidP="00002243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725F">
              <w:rPr>
                <w:b/>
                <w:bCs/>
                <w:color w:val="000000"/>
                <w:sz w:val="24"/>
                <w:szCs w:val="24"/>
              </w:rPr>
              <w:t xml:space="preserve">значения показателей объекта закупки, </w:t>
            </w:r>
            <w:r w:rsidRPr="0093725F">
              <w:rPr>
                <w:b/>
                <w:sz w:val="24"/>
                <w:szCs w:val="24"/>
              </w:rPr>
              <w:t>которые не могут изменяться</w:t>
            </w:r>
          </w:p>
        </w:tc>
        <w:tc>
          <w:tcPr>
            <w:tcW w:w="2552" w:type="dxa"/>
            <w:vMerge w:val="restart"/>
            <w:vAlign w:val="center"/>
          </w:tcPr>
          <w:p w:rsidR="00002243" w:rsidRPr="0093725F" w:rsidRDefault="00002243" w:rsidP="00002243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AD">
              <w:rPr>
                <w:b/>
                <w:noProof/>
                <w:sz w:val="24"/>
                <w:szCs w:val="24"/>
              </w:rPr>
              <w:t xml:space="preserve">Обоснование использования дополнительных характеристик / нестандартных показателей </w:t>
            </w:r>
            <w:r w:rsidRPr="001024AD">
              <w:rPr>
                <w:b/>
                <w:noProof/>
                <w:sz w:val="24"/>
                <w:szCs w:val="24"/>
                <w:vertAlign w:val="superscript"/>
              </w:rPr>
              <w:t>**</w:t>
            </w:r>
          </w:p>
        </w:tc>
      </w:tr>
      <w:tr w:rsidR="00002243" w:rsidTr="00AC47ED">
        <w:trPr>
          <w:gridAfter w:val="1"/>
          <w:wAfter w:w="236" w:type="dxa"/>
          <w:trHeight w:val="276"/>
        </w:trPr>
        <w:tc>
          <w:tcPr>
            <w:tcW w:w="426" w:type="dxa"/>
            <w:vMerge/>
            <w:vAlign w:val="center"/>
          </w:tcPr>
          <w:p w:rsidR="00002243" w:rsidRPr="0093725F" w:rsidRDefault="00002243" w:rsidP="00002243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02243" w:rsidRPr="0093725F" w:rsidRDefault="00002243" w:rsidP="0000224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:rsidR="00002243" w:rsidRPr="0093725F" w:rsidRDefault="00002243" w:rsidP="0000224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0" w:type="dxa"/>
            <w:vMerge/>
            <w:vAlign w:val="center"/>
          </w:tcPr>
          <w:p w:rsidR="00002243" w:rsidRPr="0093725F" w:rsidRDefault="00002243" w:rsidP="0000224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02243" w:rsidRPr="0093725F" w:rsidRDefault="00002243" w:rsidP="0000224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3725F">
              <w:rPr>
                <w:b/>
                <w:bCs/>
                <w:color w:val="000000"/>
                <w:sz w:val="24"/>
                <w:szCs w:val="24"/>
              </w:rPr>
              <w:t>показател</w:t>
            </w:r>
            <w:r>
              <w:rPr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1701" w:type="dxa"/>
            <w:vAlign w:val="center"/>
          </w:tcPr>
          <w:p w:rsidR="00002243" w:rsidRPr="0093725F" w:rsidRDefault="00002243" w:rsidP="00002243">
            <w:pPr>
              <w:widowControl w:val="0"/>
              <w:ind w:left="-101" w:right="-108"/>
              <w:jc w:val="center"/>
              <w:rPr>
                <w:b/>
                <w:sz w:val="24"/>
                <w:szCs w:val="24"/>
              </w:rPr>
            </w:pPr>
            <w:r w:rsidRPr="0093725F">
              <w:rPr>
                <w:b/>
                <w:bCs/>
                <w:color w:val="000000"/>
                <w:sz w:val="24"/>
                <w:szCs w:val="24"/>
              </w:rPr>
              <w:t>единица измерения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показателя/ условное обозначение единицы измерения показателя </w:t>
            </w:r>
          </w:p>
        </w:tc>
        <w:tc>
          <w:tcPr>
            <w:tcW w:w="3090" w:type="dxa"/>
            <w:vMerge/>
            <w:vAlign w:val="center"/>
          </w:tcPr>
          <w:p w:rsidR="00002243" w:rsidRPr="0093725F" w:rsidRDefault="00002243" w:rsidP="00002243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002243" w:rsidRPr="0093725F" w:rsidRDefault="00002243" w:rsidP="00002243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002243" w:rsidTr="00AC47ED">
        <w:trPr>
          <w:gridAfter w:val="1"/>
          <w:wAfter w:w="236" w:type="dxa"/>
          <w:trHeight w:val="20"/>
        </w:trPr>
        <w:tc>
          <w:tcPr>
            <w:tcW w:w="426" w:type="dxa"/>
            <w:vAlign w:val="center"/>
          </w:tcPr>
          <w:p w:rsidR="00002243" w:rsidRPr="0093725F" w:rsidRDefault="00002243" w:rsidP="00002243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93725F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002243" w:rsidRPr="0093725F" w:rsidRDefault="00002243" w:rsidP="0000224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93725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14" w:type="dxa"/>
            <w:vAlign w:val="center"/>
          </w:tcPr>
          <w:p w:rsidR="00002243" w:rsidRPr="0093725F" w:rsidRDefault="00002243" w:rsidP="0000224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93725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80" w:type="dxa"/>
            <w:vAlign w:val="center"/>
          </w:tcPr>
          <w:p w:rsidR="00002243" w:rsidRPr="0093725F" w:rsidRDefault="00002243" w:rsidP="0000224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93725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  <w:gridSpan w:val="2"/>
            <w:vAlign w:val="center"/>
          </w:tcPr>
          <w:p w:rsidR="00002243" w:rsidRPr="0093725F" w:rsidRDefault="00002243" w:rsidP="0000224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3725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90" w:type="dxa"/>
            <w:vAlign w:val="center"/>
          </w:tcPr>
          <w:p w:rsidR="00002243" w:rsidRPr="0093725F" w:rsidRDefault="00002243" w:rsidP="00002243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725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002243" w:rsidRPr="0093725F" w:rsidRDefault="00002243" w:rsidP="00002243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3725F">
              <w:rPr>
                <w:b/>
                <w:sz w:val="24"/>
                <w:szCs w:val="24"/>
              </w:rPr>
              <w:t>7</w:t>
            </w:r>
          </w:p>
        </w:tc>
      </w:tr>
      <w:tr w:rsidR="00002243" w:rsidTr="00AC47ED">
        <w:trPr>
          <w:trHeight w:val="20"/>
        </w:trPr>
        <w:tc>
          <w:tcPr>
            <w:tcW w:w="426" w:type="dxa"/>
          </w:tcPr>
          <w:p w:rsidR="00002243" w:rsidRPr="0093725F" w:rsidRDefault="00002243" w:rsidP="00AC47ED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93725F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2243" w:rsidRPr="0093725F" w:rsidRDefault="00002243" w:rsidP="00AC47ED">
            <w:pPr>
              <w:jc w:val="center"/>
              <w:rPr>
                <w:sz w:val="24"/>
                <w:szCs w:val="24"/>
                <w:lang w:val="en-US"/>
              </w:rPr>
            </w:pPr>
            <w:r w:rsidRPr="0093725F">
              <w:rPr>
                <w:sz w:val="24"/>
                <w:szCs w:val="24"/>
                <w:lang w:val="en-US"/>
              </w:rPr>
              <w:t>-</w:t>
            </w:r>
          </w:p>
          <w:p w:rsidR="00002243" w:rsidRPr="0093725F" w:rsidRDefault="00002243" w:rsidP="00AC4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002243" w:rsidRPr="0093725F" w:rsidRDefault="00002243" w:rsidP="00AC47ED">
            <w:pPr>
              <w:jc w:val="center"/>
              <w:rPr>
                <w:sz w:val="24"/>
                <w:szCs w:val="24"/>
              </w:rPr>
            </w:pPr>
            <w:r w:rsidRPr="0093725F">
              <w:rPr>
                <w:bCs/>
                <w:sz w:val="24"/>
                <w:szCs w:val="24"/>
                <w:lang w:val="en-US"/>
              </w:rPr>
              <w:t>29.10.20.000-00000012</w:t>
            </w:r>
          </w:p>
          <w:p w:rsidR="00002243" w:rsidRPr="0093725F" w:rsidRDefault="00002243" w:rsidP="00AC4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:rsidR="00002243" w:rsidRPr="0093725F" w:rsidRDefault="00002243" w:rsidP="00AC47ED">
            <w:pPr>
              <w:jc w:val="center"/>
              <w:rPr>
                <w:sz w:val="24"/>
                <w:szCs w:val="24"/>
                <w:lang w:val="en-US"/>
              </w:rPr>
            </w:pPr>
            <w:r w:rsidRPr="0093725F">
              <w:rPr>
                <w:noProof/>
                <w:sz w:val="24"/>
                <w:szCs w:val="24"/>
                <w:lang w:val="en-US"/>
              </w:rPr>
              <w:t>Автомобиль легковой</w:t>
            </w:r>
          </w:p>
        </w:tc>
        <w:tc>
          <w:tcPr>
            <w:tcW w:w="9611" w:type="dxa"/>
            <w:gridSpan w:val="4"/>
            <w:tcMar>
              <w:left w:w="0" w:type="dxa"/>
              <w:right w:w="0" w:type="dxa"/>
            </w:tcMar>
          </w:tcPr>
          <w:tbl>
            <w:tblPr>
              <w:tblW w:w="9614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1701"/>
              <w:gridCol w:w="3093"/>
              <w:gridCol w:w="2552"/>
            </w:tblGrid>
            <w:tr w:rsidR="00002243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Тип двигателя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Бензиновый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2243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Тип коробки передач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Механика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2243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Тип привода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Моноприводный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2243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Рабочий объем двигателя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Кубический сантиметр;^миллилитр (СМ3;^МЛ)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Больше 1500</w:t>
                  </w:r>
                </w:p>
                <w:p w:rsidR="00002243" w:rsidRPr="00002243" w:rsidRDefault="00002243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Меньше или равно 2000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2243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Тормозные механизмы задние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Барабанные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2243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Тормозные механизмы передние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Дисковые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2243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Тип легкового автомобиля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Универсал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2243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Количество посадочных мест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Штука (ШТ)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5</w:t>
                  </w:r>
                </w:p>
                <w:p w:rsidR="00002243" w:rsidRPr="00002243" w:rsidRDefault="00002243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2243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lastRenderedPageBreak/>
                    <w:t>Размер колесных дисков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Дюйм (25,4 мм) (ДЮЙМ)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14</w:t>
                  </w:r>
                </w:p>
                <w:p w:rsidR="00002243" w:rsidRPr="00002243" w:rsidRDefault="00002243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2243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Мощность двигателя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Лошадиная сила (ЛС)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Меньше 100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2243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Комплектация транспортного средства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Регулировка рулевой колонки по углу наклона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2243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Комплектация транспортного средства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Усилитель рулевого управления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2243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Комплектация транспортного средства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Антиблокировочная система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2243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Комплектация транспортного средства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Кондиционер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002243" w:rsidRPr="00002243" w:rsidRDefault="00002243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FA0CBF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FA0CBF" w:rsidRPr="00002243" w:rsidRDefault="00FA0CBF" w:rsidP="00002243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Количество дверей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A0CBF" w:rsidRPr="00002243" w:rsidRDefault="00FA0CBF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FA0CBF" w:rsidRPr="00002243" w:rsidRDefault="00FA0CBF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552" w:type="dxa"/>
                  <w:vMerge w:val="restart"/>
                  <w:shd w:val="clear" w:color="auto" w:fill="auto"/>
                  <w:vAlign w:val="center"/>
                </w:tcPr>
                <w:p w:rsidR="00FA0CBF" w:rsidRPr="00002243" w:rsidRDefault="00FA0CBF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Для перевозки крупногабаритных грузов</w:t>
                  </w:r>
                </w:p>
                <w:p w:rsidR="00FA0CBF" w:rsidRPr="00002243" w:rsidRDefault="00FA0CBF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A0CBF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FA0CBF" w:rsidRPr="00002243" w:rsidRDefault="00FA0CBF" w:rsidP="00002243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Объем багажного отделения в пассажирском варианте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A0CBF" w:rsidRPr="00002243" w:rsidRDefault="00FA0CBF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FA0CBF" w:rsidRPr="00002243" w:rsidRDefault="00FA0CBF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не менее 35</w:t>
                  </w:r>
                  <w:r w:rsidR="006A14CC" w:rsidRPr="00002243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52" w:type="dxa"/>
                  <w:vMerge/>
                  <w:shd w:val="clear" w:color="auto" w:fill="auto"/>
                </w:tcPr>
                <w:p w:rsidR="00FA0CBF" w:rsidRPr="00002243" w:rsidRDefault="00FA0CBF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A0CBF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FA0CBF" w:rsidRPr="00002243" w:rsidRDefault="00FA0CBF" w:rsidP="00002243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Объем багажного отделения в грузовом варианте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A0CBF" w:rsidRPr="00002243" w:rsidRDefault="00FA0CBF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FA0CBF" w:rsidRPr="00002243" w:rsidRDefault="00FA0CBF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не менее 67</w:t>
                  </w:r>
                  <w:r w:rsidR="006A14CC" w:rsidRPr="00002243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52" w:type="dxa"/>
                  <w:vMerge/>
                  <w:shd w:val="clear" w:color="auto" w:fill="auto"/>
                </w:tcPr>
                <w:p w:rsidR="00FA0CBF" w:rsidRPr="00002243" w:rsidRDefault="00FA0CBF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674FE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6674FE" w:rsidRPr="00002243" w:rsidRDefault="006674FE" w:rsidP="00002243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Дорожный просвет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674FE" w:rsidRPr="00002243" w:rsidRDefault="00FA0CBF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мм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6674FE" w:rsidRPr="00002243" w:rsidRDefault="006674FE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не менее 160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6674FE" w:rsidRPr="00002243" w:rsidRDefault="006674FE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Обеспечение движения и маневрирования загруженного автомобиля в заданных условиях.</w:t>
                  </w:r>
                </w:p>
              </w:tc>
            </w:tr>
            <w:tr w:rsidR="006674FE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6674FE" w:rsidRPr="00002243" w:rsidRDefault="00FA0CBF" w:rsidP="00002243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Д</w:t>
                  </w:r>
                  <w:r w:rsidR="006674FE" w:rsidRPr="00002243">
                    <w:rPr>
                      <w:sz w:val="24"/>
                      <w:szCs w:val="24"/>
                    </w:rPr>
                    <w:t>лина</w:t>
                  </w:r>
                  <w:r w:rsidRPr="00002243">
                    <w:rPr>
                      <w:sz w:val="24"/>
                      <w:szCs w:val="24"/>
                    </w:rPr>
                    <w:t xml:space="preserve"> автомобиля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674FE" w:rsidRPr="00002243" w:rsidRDefault="00FA0CBF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мм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6674FE" w:rsidRPr="00002243" w:rsidRDefault="006674FE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не менее 41</w:t>
                  </w:r>
                  <w:r w:rsidR="006A14CC" w:rsidRPr="00002243">
                    <w:rPr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6674FE" w:rsidRPr="00002243" w:rsidRDefault="006674FE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Для перевозки крупногабаритных грузов</w:t>
                  </w:r>
                </w:p>
              </w:tc>
            </w:tr>
            <w:tr w:rsidR="006674FE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6674FE" w:rsidRPr="00002243" w:rsidRDefault="006674FE" w:rsidP="00002243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Комплектация: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674FE" w:rsidRPr="00002243" w:rsidRDefault="00FA0CBF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6674FE" w:rsidRPr="00002243" w:rsidRDefault="006674FE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6674FE" w:rsidRPr="00002243" w:rsidRDefault="006674FE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6674FE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6674FE" w:rsidRPr="00002243" w:rsidRDefault="006674FE" w:rsidP="00002243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 xml:space="preserve">Подушка </w:t>
                  </w:r>
                  <w:r w:rsidRPr="00002243">
                    <w:rPr>
                      <w:sz w:val="24"/>
                      <w:szCs w:val="24"/>
                    </w:rPr>
                    <w:lastRenderedPageBreak/>
                    <w:t>безопасности водителя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674FE" w:rsidRPr="00002243" w:rsidRDefault="00FA0CBF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lastRenderedPageBreak/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6674FE" w:rsidRPr="00002243" w:rsidRDefault="006674FE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6674FE" w:rsidRPr="00002243" w:rsidRDefault="006674FE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 xml:space="preserve">Повышение </w:t>
                  </w:r>
                  <w:r w:rsidRPr="00002243">
                    <w:rPr>
                      <w:sz w:val="24"/>
                      <w:szCs w:val="24"/>
                    </w:rPr>
                    <w:lastRenderedPageBreak/>
                    <w:t>безопасности пассажирских перевозок</w:t>
                  </w:r>
                </w:p>
              </w:tc>
            </w:tr>
            <w:tr w:rsidR="006674FE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6674FE" w:rsidRPr="00002243" w:rsidRDefault="006674FE" w:rsidP="00002243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lastRenderedPageBreak/>
                    <w:t>Подушка безопасности</w:t>
                  </w:r>
                </w:p>
                <w:p w:rsidR="006674FE" w:rsidRPr="00002243" w:rsidRDefault="006674FE" w:rsidP="00002243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переднего пассажира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674FE" w:rsidRPr="00002243" w:rsidRDefault="009D77DD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6674FE" w:rsidRPr="00002243" w:rsidRDefault="006674FE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6674FE" w:rsidRPr="00002243" w:rsidRDefault="006674FE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Повышение безопасности пассажирских перевозок</w:t>
                  </w:r>
                </w:p>
              </w:tc>
            </w:tr>
            <w:tr w:rsidR="006674FE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9D77DD" w:rsidRPr="00002243" w:rsidRDefault="009D77DD" w:rsidP="00002243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Количество подголовников</w:t>
                  </w:r>
                </w:p>
                <w:p w:rsidR="006674FE" w:rsidRPr="00002243" w:rsidRDefault="006674FE" w:rsidP="00002243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задних</w:t>
                  </w:r>
                </w:p>
                <w:p w:rsidR="006674FE" w:rsidRPr="00002243" w:rsidRDefault="006674FE" w:rsidP="00002243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сидений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674FE" w:rsidRPr="00002243" w:rsidRDefault="009D77DD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6674FE" w:rsidRPr="00002243" w:rsidRDefault="009D77DD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не менее 2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6674FE" w:rsidRPr="00002243" w:rsidRDefault="006674FE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Повышение безопасности пассажирских перевозок</w:t>
                  </w:r>
                </w:p>
              </w:tc>
            </w:tr>
            <w:tr w:rsidR="006674FE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6674FE" w:rsidRPr="00002243" w:rsidRDefault="006674FE" w:rsidP="00002243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Индикация незастегнутого</w:t>
                  </w:r>
                </w:p>
                <w:p w:rsidR="006674FE" w:rsidRPr="00002243" w:rsidRDefault="006674FE" w:rsidP="00002243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ремня безопасности</w:t>
                  </w:r>
                </w:p>
                <w:p w:rsidR="006674FE" w:rsidRPr="00002243" w:rsidRDefault="006674FE" w:rsidP="00002243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водителя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674FE" w:rsidRPr="00002243" w:rsidRDefault="009D77DD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6674FE" w:rsidRPr="00002243" w:rsidRDefault="006674FE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6674FE" w:rsidRPr="00002243" w:rsidRDefault="006674FE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Для обеспечения безопасного использования во время передвижения автомобиля</w:t>
                  </w:r>
                </w:p>
              </w:tc>
            </w:tr>
            <w:tr w:rsidR="006674FE" w:rsidRPr="00002243" w:rsidTr="00002243">
              <w:trPr>
                <w:trHeight w:val="892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6674FE" w:rsidRPr="00002243" w:rsidRDefault="006674FE" w:rsidP="00002243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Система экстренного</w:t>
                  </w:r>
                </w:p>
                <w:p w:rsidR="006674FE" w:rsidRPr="00002243" w:rsidRDefault="006674FE" w:rsidP="00002243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оповещения ЭРА</w:t>
                  </w:r>
                  <w:r w:rsidR="009D77DD" w:rsidRPr="00002243">
                    <w:rPr>
                      <w:sz w:val="24"/>
                      <w:szCs w:val="24"/>
                    </w:rPr>
                    <w:t>-</w:t>
                  </w:r>
                  <w:r w:rsidRPr="00002243">
                    <w:rPr>
                      <w:sz w:val="24"/>
                      <w:szCs w:val="24"/>
                    </w:rPr>
                    <w:t>ГЛОНАСС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674FE" w:rsidRPr="00002243" w:rsidRDefault="009D77DD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6674FE" w:rsidRPr="00002243" w:rsidRDefault="006674FE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6674FE" w:rsidRPr="00002243" w:rsidRDefault="006674FE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Повышение безопасности пассажирских перевозок</w:t>
                  </w:r>
                </w:p>
              </w:tc>
            </w:tr>
            <w:tr w:rsidR="008F25CC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Иммобилайзер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Показатель установлен с целью защиты автомобиля от угона</w:t>
                  </w:r>
                </w:p>
              </w:tc>
            </w:tr>
            <w:tr w:rsidR="008F25CC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Усилитель экстренного торможения (BAS)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Для обеспечения безопасного использования во время передвижения автомобиля</w:t>
                  </w:r>
                </w:p>
              </w:tc>
            </w:tr>
            <w:tr w:rsidR="008F25CC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Воздушный фильтр салона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Для комфорта пассажиров</w:t>
                  </w:r>
                </w:p>
              </w:tc>
            </w:tr>
            <w:tr w:rsidR="008F25CC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Бортовой компьютер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Для информирования водителя</w:t>
                  </w:r>
                </w:p>
              </w:tc>
            </w:tr>
            <w:tr w:rsidR="008F25CC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Подсказчик</w:t>
                  </w:r>
                </w:p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lastRenderedPageBreak/>
                    <w:t>переключения передач в</w:t>
                  </w:r>
                </w:p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комбинации приборов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lastRenderedPageBreak/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Для информирования водителя</w:t>
                  </w:r>
                </w:p>
              </w:tc>
            </w:tr>
            <w:tr w:rsidR="008F25CC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lastRenderedPageBreak/>
                    <w:t>Заднее сиденье с</w:t>
                  </w:r>
                </w:p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раскладкой в пропорции</w:t>
                  </w:r>
                </w:p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60/40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Для перевозки крупногабаритных грузов</w:t>
                  </w:r>
                </w:p>
              </w:tc>
            </w:tr>
            <w:tr w:rsidR="008F25CC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Противосолнечный</w:t>
                  </w:r>
                </w:p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козырек пассажира с</w:t>
                  </w:r>
                </w:p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зеркалом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Для обеспечения безопасного использования во время передвижения автомобиля</w:t>
                  </w:r>
                </w:p>
              </w:tc>
            </w:tr>
            <w:tr w:rsidR="008F25CC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Регулируемая по высоте</w:t>
                  </w:r>
                </w:p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рулевая колонка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Для обеспечения безопасного использования во время передвижения автомобиля</w:t>
                  </w:r>
                </w:p>
              </w:tc>
            </w:tr>
            <w:tr w:rsidR="008F25CC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Центральный замок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Показатель установлен с целью защиты автомобиля от угона</w:t>
                  </w:r>
                </w:p>
              </w:tc>
            </w:tr>
            <w:tr w:rsidR="008F25CC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8F25CC" w:rsidRPr="00002243" w:rsidRDefault="006A14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002243">
                    <w:rPr>
                      <w:sz w:val="24"/>
                      <w:szCs w:val="24"/>
                    </w:rPr>
                    <w:t>Электростеклоподъемники</w:t>
                  </w:r>
                  <w:proofErr w:type="spellEnd"/>
                </w:p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передних дверей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Для комфорта пассажиров</w:t>
                  </w:r>
                </w:p>
              </w:tc>
            </w:tr>
            <w:tr w:rsidR="008F25CC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Подогрев передних</w:t>
                  </w:r>
                </w:p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сидений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Для комфорта пассажиров</w:t>
                  </w:r>
                </w:p>
              </w:tc>
            </w:tr>
            <w:tr w:rsidR="008F25CC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Электропривод и обогрев</w:t>
                  </w:r>
                </w:p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наружных зеркал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Для обеспечения безопасного использования во время передвижения автомобиля</w:t>
                  </w:r>
                </w:p>
              </w:tc>
            </w:tr>
            <w:tr w:rsidR="008F25CC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Кондиционер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Для комфорта пассажиров</w:t>
                  </w:r>
                </w:p>
              </w:tc>
            </w:tr>
            <w:tr w:rsidR="008F25CC" w:rsidRPr="00002243" w:rsidTr="00BC2098">
              <w:trPr>
                <w:trHeight w:val="248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BC2098" w:rsidRDefault="008F25CC" w:rsidP="00002243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002243">
                    <w:rPr>
                      <w:sz w:val="24"/>
                      <w:szCs w:val="24"/>
                    </w:rPr>
                    <w:t>Аудиосистема</w:t>
                  </w:r>
                  <w:r w:rsidRPr="00002243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002243">
                    <w:rPr>
                      <w:sz w:val="24"/>
                      <w:szCs w:val="24"/>
                      <w:lang w:val="en-US"/>
                    </w:rPr>
                    <w:t>(FM, SD-</w:t>
                  </w:r>
                  <w:r w:rsidRPr="00002243">
                    <w:rPr>
                      <w:sz w:val="24"/>
                      <w:szCs w:val="24"/>
                    </w:rPr>
                    <w:t>карта</w:t>
                  </w:r>
                  <w:r w:rsidRPr="00002243">
                    <w:rPr>
                      <w:sz w:val="24"/>
                      <w:szCs w:val="24"/>
                      <w:lang w:val="en-US"/>
                    </w:rPr>
                    <w:t xml:space="preserve">, </w:t>
                  </w:r>
                  <w:r w:rsidRPr="00002243">
                    <w:rPr>
                      <w:sz w:val="24"/>
                      <w:szCs w:val="24"/>
                      <w:lang w:val="en-US"/>
                    </w:rPr>
                    <w:lastRenderedPageBreak/>
                    <w:t xml:space="preserve">Bluetooth, </w:t>
                  </w:r>
                  <w:r w:rsidR="00BC2098" w:rsidRPr="00002243">
                    <w:rPr>
                      <w:sz w:val="24"/>
                      <w:szCs w:val="24"/>
                      <w:lang w:val="en-US"/>
                    </w:rPr>
                    <w:t xml:space="preserve">USB, </w:t>
                  </w:r>
                  <w:r w:rsidRPr="00002243">
                    <w:rPr>
                      <w:sz w:val="24"/>
                      <w:szCs w:val="24"/>
                      <w:lang w:val="en-US"/>
                    </w:rPr>
                    <w:t>Hands free)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002243">
                    <w:rPr>
                      <w:sz w:val="24"/>
                      <w:szCs w:val="24"/>
                    </w:rPr>
                    <w:lastRenderedPageBreak/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Для комфорта пассажиров</w:t>
                  </w:r>
                </w:p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674FE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6674FE" w:rsidRPr="00002243" w:rsidRDefault="009D77DD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lastRenderedPageBreak/>
                    <w:t>Количество динамиков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674FE" w:rsidRPr="00002243" w:rsidRDefault="009D77DD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6674FE" w:rsidRPr="00002243" w:rsidRDefault="006674FE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н</w:t>
                  </w:r>
                  <w:r w:rsidR="009D77DD" w:rsidRPr="00002243">
                    <w:rPr>
                      <w:sz w:val="24"/>
                      <w:szCs w:val="24"/>
                    </w:rPr>
                    <w:t>е менее 4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6674FE" w:rsidRPr="00002243" w:rsidRDefault="006674FE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Для комфорта пассажиров</w:t>
                  </w:r>
                </w:p>
              </w:tc>
            </w:tr>
            <w:tr w:rsidR="008F25CC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Наружные зеркала с</w:t>
                  </w:r>
                </w:p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боковыми указателями</w:t>
                  </w:r>
                </w:p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поворота в цвет кузова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Для обеспечения безопасного использования во время передвижения автомобиля</w:t>
                  </w:r>
                </w:p>
              </w:tc>
            </w:tr>
            <w:tr w:rsidR="008F25CC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002243">
                    <w:rPr>
                      <w:sz w:val="24"/>
                      <w:szCs w:val="24"/>
                    </w:rPr>
                    <w:t>Рейлинги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Для перевозки крупногабаритных грузов</w:t>
                  </w:r>
                </w:p>
              </w:tc>
            </w:tr>
            <w:tr w:rsidR="008F25CC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Молдинги боковых дверей в цвет кузова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Для сохранности лакокрасочного покрытия дверей</w:t>
                  </w:r>
                </w:p>
              </w:tc>
            </w:tr>
            <w:tr w:rsidR="006674FE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6674FE" w:rsidRPr="00002243" w:rsidRDefault="006674FE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Колпаки колес декоративные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674FE" w:rsidRPr="00002243" w:rsidRDefault="008F25CC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6674FE" w:rsidRPr="00002243" w:rsidRDefault="006674FE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6674FE" w:rsidRPr="00002243" w:rsidRDefault="006674FE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Для защиты дисков</w:t>
                  </w:r>
                </w:p>
              </w:tc>
            </w:tr>
            <w:tr w:rsidR="008F25CC" w:rsidRPr="00002243" w:rsidTr="00002243">
              <w:trPr>
                <w:trHeight w:val="23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Цвет кузова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93" w:type="dxa"/>
                  <w:shd w:val="clear" w:color="auto" w:fill="auto"/>
                </w:tcPr>
                <w:p w:rsidR="008F25CC" w:rsidRPr="00002243" w:rsidRDefault="008F25CC" w:rsidP="00002243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серебристый и/или серый и/или его оттенки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F25CC" w:rsidRPr="00002243" w:rsidRDefault="008F25CC" w:rsidP="00002243">
                  <w:pPr>
                    <w:jc w:val="center"/>
                    <w:rPr>
                      <w:sz w:val="24"/>
                      <w:szCs w:val="24"/>
                    </w:rPr>
                  </w:pPr>
                  <w:r w:rsidRPr="00002243">
                    <w:rPr>
                      <w:sz w:val="24"/>
                      <w:szCs w:val="24"/>
                    </w:rPr>
                    <w:t>Сохранение на протяжении длительного времени презентабельного вида автомобиля</w:t>
                  </w:r>
                </w:p>
              </w:tc>
            </w:tr>
          </w:tbl>
          <w:p w:rsidR="00002243" w:rsidRPr="0093725F" w:rsidRDefault="00002243" w:rsidP="00002243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02243" w:rsidRPr="0093725F" w:rsidRDefault="00002243" w:rsidP="00002243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002243" w:rsidRDefault="00002243" w:rsidP="00002243">
      <w:pPr>
        <w:autoSpaceDE w:val="0"/>
        <w:autoSpaceDN w:val="0"/>
        <w:adjustRightInd w:val="0"/>
        <w:rPr>
          <w:b/>
          <w:sz w:val="24"/>
          <w:szCs w:val="24"/>
          <w:vertAlign w:val="superscript"/>
        </w:rPr>
      </w:pPr>
    </w:p>
    <w:p w:rsidR="00002243" w:rsidRDefault="00002243" w:rsidP="00002243">
      <w:pPr>
        <w:autoSpaceDE w:val="0"/>
        <w:autoSpaceDN w:val="0"/>
        <w:adjustRightInd w:val="0"/>
        <w:ind w:left="-426" w:right="142"/>
        <w:rPr>
          <w:sz w:val="24"/>
          <w:szCs w:val="24"/>
        </w:rPr>
      </w:pPr>
      <w:r w:rsidRPr="00183846">
        <w:rPr>
          <w:b/>
          <w:sz w:val="24"/>
          <w:szCs w:val="24"/>
          <w:vertAlign w:val="superscript"/>
        </w:rPr>
        <w:t>*</w:t>
      </w:r>
      <w:r w:rsidRPr="00183846">
        <w:rPr>
          <w:b/>
          <w:sz w:val="24"/>
          <w:szCs w:val="24"/>
        </w:rPr>
        <w:t xml:space="preserve"> </w:t>
      </w:r>
      <w:r w:rsidRPr="00183846">
        <w:rPr>
          <w:bCs/>
          <w:sz w:val="24"/>
          <w:szCs w:val="24"/>
        </w:rPr>
        <w:t xml:space="preserve">В случае отсутствия в каталоге </w:t>
      </w:r>
      <w:r w:rsidRPr="00183846">
        <w:rPr>
          <w:sz w:val="24"/>
          <w:szCs w:val="24"/>
        </w:rPr>
        <w:t xml:space="preserve">товаров, работ, услуг для обеспечения государственных и муниципальных нужд (КТРУ ЕИС) </w:t>
      </w:r>
      <w:r w:rsidRPr="00183846">
        <w:rPr>
          <w:bCs/>
          <w:sz w:val="24"/>
          <w:szCs w:val="24"/>
        </w:rPr>
        <w:t xml:space="preserve">позиции на </w:t>
      </w:r>
      <w:r w:rsidRPr="001B1C4B">
        <w:rPr>
          <w:sz w:val="24"/>
          <w:szCs w:val="24"/>
        </w:rPr>
        <w:t>Товар</w:t>
      </w:r>
      <w:r w:rsidRPr="001B1C4B">
        <w:rPr>
          <w:bCs/>
          <w:sz w:val="24"/>
          <w:szCs w:val="24"/>
        </w:rPr>
        <w:t xml:space="preserve"> </w:t>
      </w:r>
      <w:r w:rsidRPr="00183846">
        <w:rPr>
          <w:bCs/>
          <w:sz w:val="24"/>
          <w:szCs w:val="24"/>
        </w:rPr>
        <w:t xml:space="preserve">характеристики объекта закупки указываются в соответствии с требованиями статьи 33 </w:t>
      </w:r>
      <w:r w:rsidRPr="00183846">
        <w:rPr>
          <w:sz w:val="24"/>
          <w:szCs w:val="24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02243" w:rsidRDefault="00002243" w:rsidP="00002243">
      <w:pPr>
        <w:autoSpaceDE w:val="0"/>
        <w:autoSpaceDN w:val="0"/>
        <w:adjustRightInd w:val="0"/>
        <w:ind w:left="-426" w:right="142"/>
        <w:rPr>
          <w:bCs/>
          <w:sz w:val="24"/>
          <w:szCs w:val="24"/>
        </w:rPr>
      </w:pPr>
    </w:p>
    <w:p w:rsidR="00002243" w:rsidRPr="001024AD" w:rsidRDefault="00002243" w:rsidP="00002243">
      <w:pPr>
        <w:autoSpaceDE w:val="0"/>
        <w:autoSpaceDN w:val="0"/>
        <w:adjustRightInd w:val="0"/>
        <w:ind w:left="-426" w:right="142"/>
        <w:rPr>
          <w:bCs/>
          <w:sz w:val="24"/>
          <w:szCs w:val="24"/>
        </w:rPr>
      </w:pPr>
      <w:r w:rsidRPr="001024AD">
        <w:rPr>
          <w:b/>
          <w:bCs/>
          <w:sz w:val="24"/>
          <w:szCs w:val="24"/>
          <w:vertAlign w:val="superscript"/>
        </w:rPr>
        <w:t>**</w:t>
      </w:r>
      <w:r w:rsidRPr="001024AD">
        <w:rPr>
          <w:b/>
          <w:bCs/>
          <w:sz w:val="24"/>
          <w:szCs w:val="24"/>
        </w:rPr>
        <w:t xml:space="preserve"> </w:t>
      </w:r>
      <w:r w:rsidRPr="001024AD">
        <w:rPr>
          <w:bCs/>
          <w:sz w:val="24"/>
          <w:szCs w:val="24"/>
        </w:rPr>
        <w:t xml:space="preserve">Под «обоснованием использования нестандартных показателей» понимается обоснование необходимости использования </w:t>
      </w:r>
      <w:r w:rsidRPr="001024AD">
        <w:rPr>
          <w:b/>
          <w:bCs/>
          <w:sz w:val="24"/>
          <w:szCs w:val="24"/>
        </w:rPr>
        <w:t>других</w:t>
      </w:r>
      <w:r w:rsidRPr="001024AD">
        <w:rPr>
          <w:bCs/>
          <w:sz w:val="24"/>
          <w:szCs w:val="24"/>
        </w:rPr>
        <w:t xml:space="preserve"> показателей, требований, условных обозначений и терминологии, когда при составлении описания объекта закупки </w:t>
      </w:r>
      <w:r w:rsidRPr="001024AD">
        <w:rPr>
          <w:b/>
          <w:bCs/>
          <w:sz w:val="24"/>
          <w:szCs w:val="24"/>
        </w:rPr>
        <w:t>не используются</w:t>
      </w:r>
      <w:r w:rsidRPr="001024AD">
        <w:rPr>
          <w:bCs/>
          <w:sz w:val="24"/>
          <w:szCs w:val="24"/>
        </w:rPr>
        <w:t xml:space="preserve"> показатели, требования, условные обозначения и терминология, касающиеся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 (пункт 2 части 1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нужд»).</w:t>
      </w:r>
    </w:p>
    <w:p w:rsidR="00002243" w:rsidRPr="00183846" w:rsidRDefault="00002243" w:rsidP="00002243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002243" w:rsidRDefault="00002243" w:rsidP="00002243">
      <w:pPr>
        <w:widowControl w:val="0"/>
        <w:ind w:left="-426" w:right="142"/>
        <w:rPr>
          <w:sz w:val="24"/>
          <w:szCs w:val="24"/>
        </w:rPr>
      </w:pPr>
      <w:r w:rsidRPr="00183846">
        <w:rPr>
          <w:b/>
          <w:noProof/>
          <w:sz w:val="24"/>
          <w:szCs w:val="24"/>
        </w:rPr>
        <w:t>Основание добавления дополнительных характеристик:</w:t>
      </w:r>
      <w:r w:rsidRPr="00183846">
        <w:rPr>
          <w:bCs/>
          <w:noProof/>
          <w:sz w:val="24"/>
          <w:szCs w:val="24"/>
        </w:rPr>
        <w:t xml:space="preserve"> пункт 5 Правил </w:t>
      </w:r>
      <w:r w:rsidRPr="00183846">
        <w:rPr>
          <w:sz w:val="24"/>
          <w:szCs w:val="24"/>
        </w:rPr>
        <w:t>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145.</w:t>
      </w:r>
    </w:p>
    <w:p w:rsidR="00002243" w:rsidRPr="00DB485D" w:rsidRDefault="00002243" w:rsidP="00002243">
      <w:pPr>
        <w:widowControl w:val="0"/>
        <w:ind w:left="-426" w:right="142"/>
        <w:rPr>
          <w:b/>
          <w:sz w:val="24"/>
          <w:szCs w:val="24"/>
        </w:rPr>
      </w:pPr>
    </w:p>
    <w:p w:rsidR="00002243" w:rsidRDefault="00002243" w:rsidP="00002243">
      <w:pPr>
        <w:ind w:left="-426" w:right="142"/>
        <w:rPr>
          <w:sz w:val="24"/>
          <w:szCs w:val="24"/>
        </w:rPr>
      </w:pPr>
      <w:r w:rsidRPr="006837A9">
        <w:rPr>
          <w:b/>
          <w:sz w:val="24"/>
          <w:szCs w:val="24"/>
        </w:rPr>
        <w:t xml:space="preserve">Примечание: </w:t>
      </w:r>
    </w:p>
    <w:p w:rsidR="00002243" w:rsidRDefault="00002243" w:rsidP="00002243">
      <w:pPr>
        <w:ind w:left="-426" w:right="142"/>
        <w:rPr>
          <w:sz w:val="24"/>
          <w:szCs w:val="24"/>
        </w:rPr>
      </w:pPr>
      <w:r w:rsidRPr="0093725F">
        <w:rPr>
          <w:bCs/>
          <w:sz w:val="24"/>
          <w:szCs w:val="24"/>
        </w:rPr>
        <w:t>При составлении Описания объекта закупки использованы показатели, требования, условные обозначения и терминология, касающиеся</w:t>
      </w:r>
      <w:r w:rsidRPr="0093725F">
        <w:rPr>
          <w:sz w:val="24"/>
          <w:szCs w:val="24"/>
        </w:rPr>
        <w:t xml:space="preserve"> технических характеристик, функциональных характеристик (потребительских свойств) </w:t>
      </w:r>
      <w:r w:rsidRPr="001B1C4B">
        <w:rPr>
          <w:sz w:val="24"/>
          <w:szCs w:val="24"/>
        </w:rPr>
        <w:t>Товар</w:t>
      </w:r>
      <w:r>
        <w:rPr>
          <w:sz w:val="24"/>
          <w:szCs w:val="24"/>
        </w:rPr>
        <w:t xml:space="preserve">а </w:t>
      </w:r>
      <w:r w:rsidRPr="0093725F">
        <w:rPr>
          <w:sz w:val="24"/>
          <w:szCs w:val="24"/>
        </w:rPr>
        <w:t xml:space="preserve">и качественных характеристик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</w:t>
      </w:r>
      <w:r>
        <w:rPr>
          <w:sz w:val="24"/>
          <w:szCs w:val="24"/>
        </w:rPr>
        <w:t xml:space="preserve">поставляемого </w:t>
      </w:r>
      <w:r w:rsidRPr="006711AE">
        <w:rPr>
          <w:sz w:val="24"/>
          <w:szCs w:val="24"/>
        </w:rPr>
        <w:t>Товара</w:t>
      </w:r>
      <w:r w:rsidRPr="0093725F">
        <w:rPr>
          <w:sz w:val="24"/>
          <w:szCs w:val="24"/>
        </w:rPr>
        <w:t xml:space="preserve"> потребностям Заказчика.</w:t>
      </w:r>
      <w:r w:rsidRPr="0089717E">
        <w:rPr>
          <w:sz w:val="24"/>
          <w:szCs w:val="24"/>
        </w:rPr>
        <w:t xml:space="preserve"> </w:t>
      </w:r>
    </w:p>
    <w:sectPr w:rsidR="00002243" w:rsidSect="00002243">
      <w:pgSz w:w="16840" w:h="11907" w:orient="landscape"/>
      <w:pgMar w:top="851" w:right="538" w:bottom="992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FD1" w:rsidRDefault="00127FD1">
      <w:r>
        <w:separator/>
      </w:r>
    </w:p>
  </w:endnote>
  <w:endnote w:type="continuationSeparator" w:id="0">
    <w:p w:rsidR="00127FD1" w:rsidRDefault="0012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FD1" w:rsidRDefault="00127FD1">
      <w:r>
        <w:separator/>
      </w:r>
    </w:p>
  </w:footnote>
  <w:footnote w:type="continuationSeparator" w:id="0">
    <w:p w:rsidR="00127FD1" w:rsidRDefault="00127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FE"/>
    <w:rsid w:val="00002243"/>
    <w:rsid w:val="00127FD1"/>
    <w:rsid w:val="00300357"/>
    <w:rsid w:val="006674FE"/>
    <w:rsid w:val="006A14CC"/>
    <w:rsid w:val="008F25CC"/>
    <w:rsid w:val="009D77DD"/>
    <w:rsid w:val="00AC47ED"/>
    <w:rsid w:val="00BC2098"/>
    <w:rsid w:val="00C83520"/>
    <w:rsid w:val="00EA599F"/>
    <w:rsid w:val="00F0389F"/>
    <w:rsid w:val="00FA0C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9753A-5286-4953-91E2-B0897381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78F"/>
    <w:pPr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67A3"/>
    <w:rPr>
      <w:rFonts w:ascii="Tahoma" w:hAnsi="Tahoma" w:cs="Tahoma"/>
      <w:sz w:val="16"/>
      <w:szCs w:val="16"/>
    </w:rPr>
  </w:style>
  <w:style w:type="paragraph" w:customStyle="1" w:styleId="1">
    <w:name w:val="Знак Знак Знак1"/>
    <w:basedOn w:val="a"/>
    <w:rsid w:val="003C270B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4">
    <w:name w:val="No Spacing"/>
    <w:uiPriority w:val="1"/>
    <w:qFormat/>
    <w:rsid w:val="00F666E1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3F5C4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3F5C46"/>
    <w:rPr>
      <w:rFonts w:ascii="Arial" w:hAnsi="Arial" w:cs="Arial"/>
    </w:rPr>
  </w:style>
  <w:style w:type="table" w:styleId="a5">
    <w:name w:val="Table Grid"/>
    <w:basedOn w:val="a1"/>
    <w:uiPriority w:val="59"/>
    <w:rsid w:val="00704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7"/>
    <w:locked/>
    <w:rsid w:val="00936BAE"/>
    <w:rPr>
      <w:b/>
      <w:bCs/>
      <w:sz w:val="28"/>
      <w:szCs w:val="28"/>
      <w:u w:val="single"/>
      <w:lang w:val="" w:eastAsia=""/>
    </w:rPr>
  </w:style>
  <w:style w:type="paragraph" w:styleId="a7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6"/>
    <w:unhideWhenUsed/>
    <w:rsid w:val="00936BAE"/>
    <w:pPr>
      <w:jc w:val="center"/>
    </w:pPr>
    <w:rPr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semiHidden/>
    <w:rsid w:val="00936BA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9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lamova\Downloads\TZKanztovari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FC6CB-87B8-47A6-9FE4-4D4CE6E9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TZKanztovari</Template>
  <TotalTime>0</TotalTime>
  <Pages>6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islamova</dc:creator>
  <cp:keywords/>
  <cp:lastModifiedBy>User</cp:lastModifiedBy>
  <cp:revision>2</cp:revision>
  <cp:lastPrinted>2014-07-25T08:43:00Z</cp:lastPrinted>
  <dcterms:created xsi:type="dcterms:W3CDTF">2022-03-31T06:30:00Z</dcterms:created>
  <dcterms:modified xsi:type="dcterms:W3CDTF">2022-03-31T06:30:00Z</dcterms:modified>
</cp:coreProperties>
</file>