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33F21">
      <w:pPr>
        <w:spacing w:before="100" w:beforeAutospacing="1" w:after="100" w:afterAutospacing="1"/>
        <w:jc w:val="center"/>
        <w:divId w:val="1023822987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№0813500000123000439</w:t>
      </w:r>
    </w:p>
    <w:p w:rsidR="00000000" w:rsidRDefault="00F33F21">
      <w:pPr>
        <w:jc w:val="right"/>
        <w:divId w:val="102382298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08.02.2023</w:t>
      </w:r>
    </w:p>
    <w:p w:rsidR="00000000" w:rsidRDefault="00F33F21">
      <w:pPr>
        <w:shd w:val="clear" w:color="auto" w:fill="139664"/>
        <w:spacing w:before="100" w:beforeAutospacing="1" w:after="60"/>
        <w:outlineLvl w:val="2"/>
        <w:divId w:val="102382298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02382298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0813500000123000439</w:t>
            </w:r>
          </w:p>
        </w:tc>
      </w:tr>
      <w:tr w:rsidR="00000000">
        <w:trPr>
          <w:divId w:val="102382298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233183702096718370100100110014120243</w:t>
            </w:r>
          </w:p>
        </w:tc>
      </w:tr>
      <w:tr w:rsidR="00000000">
        <w:trPr>
          <w:divId w:val="102382298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зз-01072-2023 Капитальный ремонт здания МАОУ "Красногорская гимназия"</w:t>
            </w:r>
          </w:p>
        </w:tc>
      </w:tr>
      <w:tr w:rsidR="00000000">
        <w:trPr>
          <w:divId w:val="102382298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02382298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02382298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12 316 699.2</w:t>
            </w:r>
          </w:p>
        </w:tc>
      </w:tr>
      <w:tr w:rsidR="00000000">
        <w:trPr>
          <w:divId w:val="102382298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F33F21">
      <w:pPr>
        <w:divId w:val="1023822987"/>
        <w:rPr>
          <w:rFonts w:ascii="Arial" w:eastAsia="Times New Roman" w:hAnsi="Arial" w:cs="Arial"/>
          <w:sz w:val="18"/>
          <w:szCs w:val="18"/>
        </w:rPr>
      </w:pPr>
    </w:p>
    <w:p w:rsidR="00000000" w:rsidRDefault="00F33F21">
      <w:pPr>
        <w:shd w:val="clear" w:color="auto" w:fill="139664"/>
        <w:spacing w:before="100" w:beforeAutospacing="1" w:after="60"/>
        <w:outlineLvl w:val="2"/>
        <w:divId w:val="102382298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023822987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33F2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02382298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02382298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02382298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</w:tbl>
    <w:p w:rsidR="00000000" w:rsidRDefault="00F33F21">
      <w:pPr>
        <w:divId w:val="1023822987"/>
        <w:rPr>
          <w:rFonts w:ascii="Arial" w:eastAsia="Times New Roman" w:hAnsi="Arial" w:cs="Arial"/>
          <w:sz w:val="18"/>
          <w:szCs w:val="18"/>
        </w:rPr>
      </w:pPr>
    </w:p>
    <w:p w:rsidR="00000000" w:rsidRDefault="00F33F21">
      <w:pPr>
        <w:jc w:val="both"/>
        <w:divId w:val="102382298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Всего </w:t>
      </w:r>
      <w:r>
        <w:rPr>
          <w:rFonts w:ascii="Arial" w:eastAsia="Times New Roman" w:hAnsi="Arial" w:cs="Arial"/>
          <w:sz w:val="18"/>
          <w:szCs w:val="18"/>
        </w:rPr>
        <w:t>на заседании присутствовало 2 члена(</w:t>
      </w:r>
      <w:proofErr w:type="spellStart"/>
      <w:r>
        <w:rPr>
          <w:rFonts w:ascii="Arial" w:eastAsia="Times New Roman" w:hAnsi="Arial" w:cs="Arial"/>
          <w:sz w:val="18"/>
          <w:szCs w:val="18"/>
        </w:rPr>
        <w:t>ов</w:t>
      </w:r>
      <w:proofErr w:type="spellEnd"/>
      <w:r>
        <w:rPr>
          <w:rFonts w:ascii="Arial" w:eastAsia="Times New Roman" w:hAnsi="Arial" w:cs="Arial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F33F21">
      <w:pPr>
        <w:divId w:val="1023822987"/>
        <w:rPr>
          <w:rFonts w:ascii="Arial" w:eastAsia="Times New Roman" w:hAnsi="Arial" w:cs="Arial"/>
          <w:sz w:val="18"/>
          <w:szCs w:val="18"/>
        </w:rPr>
      </w:pPr>
    </w:p>
    <w:p w:rsidR="00000000" w:rsidRDefault="00F33F21">
      <w:pPr>
        <w:shd w:val="clear" w:color="auto" w:fill="139664"/>
        <w:spacing w:before="100" w:beforeAutospacing="1" w:after="60"/>
        <w:jc w:val="both"/>
        <w:outlineLvl w:val="2"/>
        <w:divId w:val="102382298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рассмотрены заявки участников закупки, а также предусмотренные пунктами 2 и 3 части 6 статьи 43 Закона №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44-ФЗ информация и документы, на предмет соответствия требованиям извещения и принято следующее решение: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841"/>
        <w:gridCol w:w="1151"/>
        <w:gridCol w:w="2254"/>
        <w:gridCol w:w="5093"/>
      </w:tblGrid>
      <w:tr w:rsidR="00000000">
        <w:trPr>
          <w:divId w:val="1023822987"/>
          <w:trHeight w:val="300"/>
        </w:trPr>
        <w:tc>
          <w:tcPr>
            <w:tcW w:w="4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33F2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6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33F2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33F2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  <w:tc>
          <w:tcPr>
            <w:tcW w:w="27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33F2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Обоснование решения об отклонении заявки с указанием положений Закона №44-ФЗ, извещения, которым не соответствует такая заявка, положений заявки, которые не соответствуют требованиям, установленным в извещении</w:t>
            </w:r>
          </w:p>
        </w:tc>
      </w:tr>
      <w:tr w:rsidR="00000000">
        <w:trPr>
          <w:divId w:val="1023822987"/>
        </w:trPr>
        <w:tc>
          <w:tcPr>
            <w:tcW w:w="4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1869790</w:t>
            </w:r>
          </w:p>
        </w:tc>
        <w:tc>
          <w:tcPr>
            <w:tcW w:w="6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  <w:tc>
          <w:tcPr>
            <w:tcW w:w="27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</w:tr>
      <w:tr w:rsidR="00000000">
        <w:trPr>
          <w:divId w:val="1023822987"/>
        </w:trPr>
        <w:tc>
          <w:tcPr>
            <w:tcW w:w="4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1870113</w:t>
            </w:r>
          </w:p>
        </w:tc>
        <w:tc>
          <w:tcPr>
            <w:tcW w:w="6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вует</w:t>
            </w:r>
          </w:p>
        </w:tc>
        <w:tc>
          <w:tcPr>
            <w:tcW w:w="27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</w:tr>
      <w:tr w:rsidR="00000000">
        <w:trPr>
          <w:divId w:val="1023822987"/>
        </w:trPr>
        <w:tc>
          <w:tcPr>
            <w:tcW w:w="4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1870334</w:t>
            </w:r>
          </w:p>
        </w:tc>
        <w:tc>
          <w:tcPr>
            <w:tcW w:w="6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  <w:tc>
          <w:tcPr>
            <w:tcW w:w="27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</w:tr>
      <w:tr w:rsidR="00000000">
        <w:trPr>
          <w:divId w:val="1023822987"/>
        </w:trPr>
        <w:tc>
          <w:tcPr>
            <w:tcW w:w="4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1870196</w:t>
            </w:r>
          </w:p>
        </w:tc>
        <w:tc>
          <w:tcPr>
            <w:tcW w:w="6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  <w:tc>
          <w:tcPr>
            <w:tcW w:w="27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</w:tr>
      <w:tr w:rsidR="00000000">
        <w:trPr>
          <w:divId w:val="1023822987"/>
        </w:trPr>
        <w:tc>
          <w:tcPr>
            <w:tcW w:w="4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1870157</w:t>
            </w:r>
          </w:p>
        </w:tc>
        <w:tc>
          <w:tcPr>
            <w:tcW w:w="6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  <w:tc>
          <w:tcPr>
            <w:tcW w:w="27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Несоответствие участника закупки требованиям, установленным в извещении об осуществлении закупки в соответствии с ч. 1 (единые требования к участникам закупок) статьи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31 Закона №44-ФЗ. Отклонение по п.3 ч.12 ст. 48 Закона 44-ФЗ.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Согласно разделу «Преимущества, требования к участникам» к извещению об осуществлении закупки участник закупки должен соответствовать следующему требованию в соответствии с п. 1 ч. 1 ст. 31 Зак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она № 44-ФЗ: 4. Уровень ответственности участника закупки по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обязательствам по договору строительного подряда, по договору подряда на осуществление сноса, заключенным с использованием конкурентных способов заключения договоров, и предельному размеру обязат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ельств по таким договорам, в соответствии с которым участником закупки внесен взнос в компенсационный фонд обеспечения договорных обязательств, должен позволять осуществлять строительство, реконструкцию, капитальный ремонт, снос объектов капитального строи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тельства по цене контракта, предложенной участником закупки.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Согласно информации из Единого реестра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обязательствах у участника закупки отсутствует взнос в компенсационный фонд обеспечения договорных обязательств, из чего следует, что участник закупки не имеет право осуществлять строительство, реконструкцию, капитальный ремонт объекта капитального строит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ельства по договору строительного подряда, заключаемому с использованием конкурентных способов заключения договоров.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 xml:space="preserve">Таким образом, участник не соответствует требованиям, установленным в извещении об осуществлении закупки в соответствии с частью 1 статьи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31 Федерального закона № 44-ФЗ, заявка участника подлежит отклонению на основании п. 3. ч. 12 ст. 48 Федерального закона № 44-ФЗ. </w:t>
            </w:r>
          </w:p>
        </w:tc>
      </w:tr>
    </w:tbl>
    <w:p w:rsidR="00000000" w:rsidRDefault="00F33F21">
      <w:pPr>
        <w:divId w:val="1023822987"/>
        <w:rPr>
          <w:rFonts w:ascii="Arial" w:eastAsia="Times New Roman" w:hAnsi="Arial" w:cs="Arial"/>
          <w:sz w:val="18"/>
          <w:szCs w:val="18"/>
        </w:rPr>
      </w:pPr>
    </w:p>
    <w:p w:rsidR="00000000" w:rsidRDefault="00F33F21">
      <w:pPr>
        <w:shd w:val="clear" w:color="auto" w:fill="139664"/>
        <w:spacing w:before="100" w:beforeAutospacing="1" w:after="60"/>
        <w:jc w:val="both"/>
        <w:outlineLvl w:val="2"/>
        <w:divId w:val="102382298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закупке: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1976"/>
        <w:gridCol w:w="3833"/>
        <w:gridCol w:w="3530"/>
      </w:tblGrid>
      <w:tr w:rsidR="00000000">
        <w:trPr>
          <w:divId w:val="1023822987"/>
          <w:trHeight w:val="300"/>
        </w:trPr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33F2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Номер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заявки</w:t>
            </w:r>
          </w:p>
        </w:tc>
        <w:tc>
          <w:tcPr>
            <w:tcW w:w="20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33F2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18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33F2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023822987"/>
        </w:trPr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1869790</w:t>
            </w:r>
          </w:p>
        </w:tc>
        <w:tc>
          <w:tcPr>
            <w:tcW w:w="20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18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2382298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33F21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20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8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23822987"/>
        </w:trPr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1870113</w:t>
            </w:r>
          </w:p>
        </w:tc>
        <w:tc>
          <w:tcPr>
            <w:tcW w:w="20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18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2382298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33F21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20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8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23822987"/>
        </w:trPr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1870334</w:t>
            </w:r>
          </w:p>
        </w:tc>
        <w:tc>
          <w:tcPr>
            <w:tcW w:w="20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18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2382298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33F21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20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8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23822987"/>
        </w:trPr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1870196</w:t>
            </w:r>
          </w:p>
        </w:tc>
        <w:tc>
          <w:tcPr>
            <w:tcW w:w="20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18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2382298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33F21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20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8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23822987"/>
        </w:trPr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1870157</w:t>
            </w:r>
          </w:p>
        </w:tc>
        <w:tc>
          <w:tcPr>
            <w:tcW w:w="20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18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102382298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33F21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20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8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33F2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</w:tbl>
    <w:p w:rsidR="00F33F21" w:rsidRDefault="00F33F21">
      <w:pPr>
        <w:divId w:val="102382298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  <w:t>Настоящий протокол подведения итогов подписан членами комиссии по осуществлению закупок усиленными электронными подписями.</w:t>
      </w:r>
    </w:p>
    <w:sectPr w:rsidR="00F3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F4A3C"/>
    <w:rsid w:val="00AF4A3C"/>
    <w:rsid w:val="00F3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B76C8-28E9-44C8-AFF1-74B4CAAF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2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Александр Сергееви Тебеньков</dc:creator>
  <cp:keywords/>
  <dc:description/>
  <cp:lastModifiedBy>ЦБ</cp:lastModifiedBy>
  <cp:revision>2</cp:revision>
  <dcterms:created xsi:type="dcterms:W3CDTF">2023-02-09T10:04:00Z</dcterms:created>
  <dcterms:modified xsi:type="dcterms:W3CDTF">2023-02-09T10:04:00Z</dcterms:modified>
</cp:coreProperties>
</file>