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AC" w:rsidRPr="009B45F8" w:rsidRDefault="00B844AC" w:rsidP="00B844AC">
      <w:pPr>
        <w:keepNext/>
        <w:keepLines/>
        <w:tabs>
          <w:tab w:val="left" w:pos="284"/>
        </w:tabs>
        <w:ind w:left="4962" w:right="-286"/>
        <w:contextualSpacing/>
        <w:rPr>
          <w:sz w:val="24"/>
          <w:szCs w:val="24"/>
        </w:rPr>
      </w:pPr>
      <w:bookmarkStart w:id="0" w:name="_GoBack"/>
      <w:bookmarkEnd w:id="0"/>
      <w:r w:rsidRPr="009B45F8">
        <w:rPr>
          <w:bCs/>
          <w:sz w:val="24"/>
          <w:szCs w:val="24"/>
        </w:rPr>
        <w:t xml:space="preserve"> </w:t>
      </w:r>
    </w:p>
    <w:p w:rsidR="00ED233A" w:rsidRDefault="00ED233A" w:rsidP="00321B2A">
      <w:pPr>
        <w:pStyle w:val="ConsPlusNormal"/>
        <w:ind w:right="-53"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Приложение № 1</w:t>
      </w:r>
    </w:p>
    <w:p w:rsidR="00ED233A" w:rsidRDefault="00ED233A" w:rsidP="00321B2A">
      <w:pPr>
        <w:pStyle w:val="ConsPlusNormal"/>
        <w:ind w:right="-53"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 извещению об осуществлении закупки</w:t>
      </w:r>
      <w:r w:rsidR="00E32F7D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 w:rsidR="00D20FE1">
        <w:rPr>
          <w:rFonts w:ascii="Times New Roman" w:hAnsi="Times New Roman"/>
          <w:b/>
          <w:color w:val="000000"/>
          <w:sz w:val="24"/>
          <w:szCs w:val="24"/>
        </w:rPr>
        <w:t>5759</w:t>
      </w:r>
    </w:p>
    <w:p w:rsidR="00ED233A" w:rsidRDefault="00ED233A" w:rsidP="00321B2A">
      <w:pPr>
        <w:pStyle w:val="ConsPlusNormal"/>
        <w:ind w:right="-53"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ED233A" w:rsidRDefault="00ED233A" w:rsidP="00321B2A">
      <w:pPr>
        <w:pStyle w:val="ConsPlusNormal"/>
        <w:ind w:right="-53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Описание объекта закупки</w:t>
      </w:r>
    </w:p>
    <w:p w:rsidR="00ED233A" w:rsidRDefault="00ED233A" w:rsidP="00321B2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ED233A" w:rsidRDefault="00ED233A" w:rsidP="00321B2A">
      <w:pPr>
        <w:pStyle w:val="ConsPlusNormal"/>
        <w:ind w:right="-53"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D233A" w:rsidRDefault="00ED233A" w:rsidP="00ED233A">
      <w:pPr>
        <w:pStyle w:val="ConsPlusNormal"/>
        <w:ind w:right="-53"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1560"/>
        <w:gridCol w:w="1701"/>
        <w:gridCol w:w="1956"/>
        <w:gridCol w:w="1304"/>
        <w:gridCol w:w="3657"/>
        <w:gridCol w:w="3289"/>
        <w:gridCol w:w="328"/>
      </w:tblGrid>
      <w:tr w:rsidR="00865E76" w:rsidTr="00865E76">
        <w:trPr>
          <w:gridAfter w:val="1"/>
          <w:wAfter w:w="328" w:type="dxa"/>
          <w:trHeight w:val="20"/>
        </w:trPr>
        <w:tc>
          <w:tcPr>
            <w:tcW w:w="568" w:type="dxa"/>
            <w:vMerge w:val="restart"/>
            <w:vAlign w:val="center"/>
          </w:tcPr>
          <w:p w:rsidR="00865E76" w:rsidRPr="0093725F" w:rsidRDefault="00865E76" w:rsidP="00865E76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Номер позиции Региональ</w:t>
            </w:r>
            <w:r>
              <w:rPr>
                <w:b/>
                <w:sz w:val="24"/>
                <w:szCs w:val="24"/>
              </w:rPr>
              <w:t>-</w:t>
            </w:r>
            <w:r w:rsidRPr="0093725F">
              <w:rPr>
                <w:b/>
                <w:sz w:val="24"/>
                <w:szCs w:val="24"/>
              </w:rPr>
              <w:t>ного каталога ТРУ</w:t>
            </w:r>
          </w:p>
        </w:tc>
        <w:tc>
          <w:tcPr>
            <w:tcW w:w="1560" w:type="dxa"/>
            <w:vMerge w:val="restart"/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 xml:space="preserve">Код позиции КТРУ ЕИС </w:t>
            </w:r>
            <w:r>
              <w:rPr>
                <w:b/>
                <w:sz w:val="24"/>
                <w:szCs w:val="24"/>
              </w:rPr>
              <w:t xml:space="preserve">/ </w:t>
            </w:r>
            <w:r w:rsidRPr="0093725F">
              <w:rPr>
                <w:b/>
                <w:sz w:val="24"/>
                <w:szCs w:val="24"/>
              </w:rPr>
              <w:t>код ОКПД2 (ОК 034-2014 (КПЕС 2008))</w:t>
            </w:r>
          </w:p>
        </w:tc>
        <w:tc>
          <w:tcPr>
            <w:tcW w:w="1701" w:type="dxa"/>
            <w:vMerge w:val="restart"/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Товара</w:t>
            </w:r>
          </w:p>
        </w:tc>
        <w:tc>
          <w:tcPr>
            <w:tcW w:w="6917" w:type="dxa"/>
            <w:gridSpan w:val="3"/>
            <w:vAlign w:val="center"/>
          </w:tcPr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Товара</w:t>
            </w:r>
          </w:p>
        </w:tc>
        <w:tc>
          <w:tcPr>
            <w:tcW w:w="3289" w:type="dxa"/>
            <w:vMerge w:val="restart"/>
            <w:vAlign w:val="center"/>
          </w:tcPr>
          <w:p w:rsidR="00865E76" w:rsidRPr="0093725F" w:rsidRDefault="00865E76" w:rsidP="00865E7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noProof/>
                <w:sz w:val="24"/>
                <w:szCs w:val="24"/>
              </w:rPr>
              <w:t>Обоснование использования дополнитель</w:t>
            </w:r>
            <w:r>
              <w:rPr>
                <w:b/>
                <w:noProof/>
                <w:sz w:val="24"/>
                <w:szCs w:val="24"/>
              </w:rPr>
              <w:t>ного, нестандартного показателя Товара</w:t>
            </w:r>
          </w:p>
        </w:tc>
      </w:tr>
      <w:tr w:rsidR="00865E76" w:rsidTr="00865E76">
        <w:trPr>
          <w:gridAfter w:val="1"/>
          <w:wAfter w:w="328" w:type="dxa"/>
          <w:trHeight w:val="828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65E76" w:rsidRPr="0093725F" w:rsidRDefault="00865E76" w:rsidP="00865E76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865E76" w:rsidRPr="0093725F" w:rsidRDefault="00865E76" w:rsidP="00865E7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65E76" w:rsidRPr="0093725F" w:rsidRDefault="00865E76" w:rsidP="00865E76">
            <w:pPr>
              <w:ind w:left="-103" w:right="-107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3725F">
              <w:rPr>
                <w:b/>
                <w:bCs/>
                <w:color w:val="000000"/>
                <w:sz w:val="24"/>
                <w:szCs w:val="24"/>
              </w:rPr>
              <w:t>диница измерения показателя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:rsidR="00865E76" w:rsidRPr="0093725F" w:rsidRDefault="00865E76" w:rsidP="00865E7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93725F">
              <w:rPr>
                <w:b/>
                <w:bCs/>
                <w:color w:val="000000"/>
                <w:sz w:val="24"/>
                <w:szCs w:val="24"/>
              </w:rPr>
              <w:t>начени</w:t>
            </w:r>
            <w:r>
              <w:rPr>
                <w:b/>
                <w:bCs/>
                <w:color w:val="000000"/>
                <w:sz w:val="24"/>
                <w:szCs w:val="24"/>
              </w:rPr>
              <w:t>е показателя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vAlign w:val="center"/>
          </w:tcPr>
          <w:p w:rsidR="00865E76" w:rsidRPr="0093725F" w:rsidRDefault="00865E76" w:rsidP="00865E7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5E76" w:rsidTr="00865E76">
        <w:trPr>
          <w:gridAfter w:val="1"/>
          <w:wAfter w:w="328" w:type="dxa"/>
          <w:trHeight w:val="20"/>
        </w:trPr>
        <w:tc>
          <w:tcPr>
            <w:tcW w:w="568" w:type="dxa"/>
            <w:vAlign w:val="center"/>
          </w:tcPr>
          <w:p w:rsidR="00865E76" w:rsidRPr="0093725F" w:rsidRDefault="00865E76" w:rsidP="00865E76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93725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65E76" w:rsidRPr="0093725F" w:rsidRDefault="00865E76" w:rsidP="00865E7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6" w:type="dxa"/>
            <w:vAlign w:val="center"/>
          </w:tcPr>
          <w:p w:rsidR="00865E76" w:rsidRPr="0093725F" w:rsidRDefault="00865E76" w:rsidP="00865E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3725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04" w:type="dxa"/>
            <w:vAlign w:val="center"/>
          </w:tcPr>
          <w:p w:rsidR="00865E76" w:rsidRPr="0093725F" w:rsidRDefault="00865E76" w:rsidP="00865E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57" w:type="dxa"/>
            <w:vAlign w:val="center"/>
          </w:tcPr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89" w:type="dxa"/>
            <w:vAlign w:val="center"/>
          </w:tcPr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865E76" w:rsidTr="00B844AC">
        <w:trPr>
          <w:trHeight w:val="841"/>
        </w:trPr>
        <w:tc>
          <w:tcPr>
            <w:tcW w:w="568" w:type="dxa"/>
            <w:vAlign w:val="center"/>
          </w:tcPr>
          <w:p w:rsidR="00865E76" w:rsidRPr="0093725F" w:rsidRDefault="00865E76" w:rsidP="00865E76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2FDC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65E76" w:rsidRDefault="00865E76" w:rsidP="00865E76">
            <w:pPr>
              <w:jc w:val="center"/>
              <w:rPr>
                <w:sz w:val="24"/>
                <w:szCs w:val="24"/>
              </w:rPr>
            </w:pPr>
            <w:r w:rsidRPr="00CA57D8">
              <w:rPr>
                <w:sz w:val="24"/>
                <w:szCs w:val="24"/>
                <w:lang w:val="en-US"/>
              </w:rPr>
              <w:t>т013976</w:t>
            </w:r>
          </w:p>
          <w:p w:rsidR="00865E76" w:rsidRPr="0093725F" w:rsidRDefault="00865E76" w:rsidP="00865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65E76" w:rsidRDefault="00865E76" w:rsidP="00865E76">
            <w:pPr>
              <w:jc w:val="center"/>
              <w:rPr>
                <w:sz w:val="24"/>
                <w:szCs w:val="24"/>
              </w:rPr>
            </w:pPr>
            <w:r w:rsidRPr="007B61BC">
              <w:rPr>
                <w:bCs/>
                <w:sz w:val="24"/>
                <w:szCs w:val="24"/>
                <w:lang w:val="en-US"/>
              </w:rPr>
              <w:t>17.12.14.129-00000026</w:t>
            </w:r>
          </w:p>
          <w:p w:rsidR="00865E76" w:rsidRPr="0093725F" w:rsidRDefault="00865E76" w:rsidP="00865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5E76" w:rsidRPr="00EB2EC4" w:rsidRDefault="00865E76" w:rsidP="00865E76">
            <w:pPr>
              <w:jc w:val="center"/>
              <w:rPr>
                <w:sz w:val="24"/>
                <w:szCs w:val="24"/>
              </w:rPr>
            </w:pPr>
            <w:r w:rsidRPr="00EB2EC4">
              <w:rPr>
                <w:noProof/>
                <w:sz w:val="24"/>
                <w:szCs w:val="24"/>
              </w:rPr>
              <w:t>Бумага для</w:t>
            </w:r>
            <w:r w:rsidRPr="00052FDC">
              <w:rPr>
                <w:sz w:val="24"/>
                <w:szCs w:val="24"/>
              </w:rPr>
              <w:t xml:space="preserve"> офисной техники белая </w:t>
            </w:r>
          </w:p>
        </w:tc>
        <w:tc>
          <w:tcPr>
            <w:tcW w:w="10206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W w:w="10199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1302"/>
              <w:gridCol w:w="3659"/>
              <w:gridCol w:w="3285"/>
            </w:tblGrid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Марка бумаги</w:t>
                  </w:r>
                  <w:r w:rsidRPr="00B844AC">
                    <w:rPr>
                      <w:sz w:val="24"/>
                      <w:szCs w:val="24"/>
                    </w:rPr>
                    <w:t>, не ниже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B844AC">
                    <w:rPr>
                      <w:sz w:val="24"/>
                      <w:szCs w:val="24"/>
                    </w:rPr>
                    <w:t xml:space="preserve"> в пачке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 xml:space="preserve">Штука </w:t>
                  </w:r>
                  <w:r w:rsidRPr="00B844AC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500.0000</w:t>
                  </w: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5E76" w:rsidTr="00B844AC">
        <w:trPr>
          <w:trHeight w:val="841"/>
        </w:trPr>
        <w:tc>
          <w:tcPr>
            <w:tcW w:w="568" w:type="dxa"/>
            <w:vAlign w:val="center"/>
          </w:tcPr>
          <w:p w:rsidR="00865E76" w:rsidRPr="0093725F" w:rsidRDefault="00865E76" w:rsidP="00865E76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2FDC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65E76" w:rsidRDefault="00865E76" w:rsidP="00865E76">
            <w:pPr>
              <w:jc w:val="center"/>
              <w:rPr>
                <w:sz w:val="24"/>
                <w:szCs w:val="24"/>
              </w:rPr>
            </w:pPr>
            <w:r w:rsidRPr="00CA57D8">
              <w:rPr>
                <w:sz w:val="24"/>
                <w:szCs w:val="24"/>
                <w:lang w:val="en-US"/>
              </w:rPr>
              <w:t>т000241</w:t>
            </w:r>
          </w:p>
          <w:p w:rsidR="00865E76" w:rsidRPr="0093725F" w:rsidRDefault="00865E76" w:rsidP="00865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65E76" w:rsidRDefault="00865E76" w:rsidP="00865E76">
            <w:pPr>
              <w:jc w:val="center"/>
              <w:rPr>
                <w:sz w:val="24"/>
                <w:szCs w:val="24"/>
              </w:rPr>
            </w:pPr>
            <w:r w:rsidRPr="007B61BC">
              <w:rPr>
                <w:bCs/>
                <w:sz w:val="24"/>
                <w:szCs w:val="24"/>
                <w:lang w:val="en-US"/>
              </w:rPr>
              <w:t>17.12.14.129-00000026</w:t>
            </w:r>
          </w:p>
          <w:p w:rsidR="00865E76" w:rsidRPr="0093725F" w:rsidRDefault="00865E76" w:rsidP="00865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5E76" w:rsidRPr="00EB2EC4" w:rsidRDefault="00865E76" w:rsidP="00865E76">
            <w:pPr>
              <w:jc w:val="center"/>
              <w:rPr>
                <w:sz w:val="24"/>
                <w:szCs w:val="24"/>
              </w:rPr>
            </w:pPr>
            <w:r w:rsidRPr="00EB2EC4">
              <w:rPr>
                <w:noProof/>
                <w:sz w:val="24"/>
                <w:szCs w:val="24"/>
              </w:rPr>
              <w:t>Бумага для</w:t>
            </w:r>
            <w:r w:rsidRPr="00052FDC">
              <w:rPr>
                <w:sz w:val="24"/>
                <w:szCs w:val="24"/>
              </w:rPr>
              <w:t xml:space="preserve"> офисной техники белая </w:t>
            </w:r>
          </w:p>
        </w:tc>
        <w:tc>
          <w:tcPr>
            <w:tcW w:w="10206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W w:w="10199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1302"/>
              <w:gridCol w:w="3659"/>
              <w:gridCol w:w="3285"/>
            </w:tblGrid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A4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Марка бумаги</w:t>
                  </w:r>
                  <w:r w:rsidRPr="00B844AC">
                    <w:rPr>
                      <w:sz w:val="24"/>
                      <w:szCs w:val="24"/>
                    </w:rPr>
                    <w:t>, не ниже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B844AC">
                    <w:rPr>
                      <w:sz w:val="24"/>
                      <w:szCs w:val="24"/>
                    </w:rPr>
                    <w:t xml:space="preserve"> в пачке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 xml:space="preserve">Штука </w:t>
                  </w:r>
                  <w:r w:rsidRPr="00B844AC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500.0000</w:t>
                  </w: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5E76" w:rsidTr="00B844AC">
        <w:trPr>
          <w:trHeight w:val="841"/>
        </w:trPr>
        <w:tc>
          <w:tcPr>
            <w:tcW w:w="568" w:type="dxa"/>
            <w:vAlign w:val="center"/>
          </w:tcPr>
          <w:p w:rsidR="00865E76" w:rsidRPr="0093725F" w:rsidRDefault="00865E76" w:rsidP="00865E76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52FDC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65E76" w:rsidRDefault="00865E76" w:rsidP="00865E76">
            <w:pPr>
              <w:jc w:val="center"/>
              <w:rPr>
                <w:sz w:val="24"/>
                <w:szCs w:val="24"/>
              </w:rPr>
            </w:pPr>
            <w:r w:rsidRPr="00CA57D8">
              <w:rPr>
                <w:sz w:val="24"/>
                <w:szCs w:val="24"/>
                <w:lang w:val="en-US"/>
              </w:rPr>
              <w:t>т007748</w:t>
            </w:r>
          </w:p>
          <w:p w:rsidR="00865E76" w:rsidRPr="0093725F" w:rsidRDefault="00865E76" w:rsidP="00865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65E76" w:rsidRDefault="00865E76" w:rsidP="00865E76">
            <w:pPr>
              <w:jc w:val="center"/>
              <w:rPr>
                <w:sz w:val="24"/>
                <w:szCs w:val="24"/>
              </w:rPr>
            </w:pPr>
            <w:r w:rsidRPr="007B61BC">
              <w:rPr>
                <w:bCs/>
                <w:sz w:val="24"/>
                <w:szCs w:val="24"/>
                <w:lang w:val="en-US"/>
              </w:rPr>
              <w:t>17.12.14.129-00000039</w:t>
            </w:r>
          </w:p>
          <w:p w:rsidR="00865E76" w:rsidRPr="0093725F" w:rsidRDefault="00865E76" w:rsidP="00865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5E76" w:rsidRPr="00EB2EC4" w:rsidRDefault="00865E76" w:rsidP="00865E76">
            <w:pPr>
              <w:jc w:val="center"/>
              <w:rPr>
                <w:sz w:val="24"/>
                <w:szCs w:val="24"/>
              </w:rPr>
            </w:pPr>
            <w:r w:rsidRPr="00EB2EC4">
              <w:rPr>
                <w:noProof/>
                <w:sz w:val="24"/>
                <w:szCs w:val="24"/>
              </w:rPr>
              <w:t>Бумага для</w:t>
            </w:r>
            <w:r w:rsidRPr="00052FDC">
              <w:rPr>
                <w:sz w:val="24"/>
                <w:szCs w:val="24"/>
              </w:rPr>
              <w:t xml:space="preserve"> офисной техники белая </w:t>
            </w:r>
          </w:p>
        </w:tc>
        <w:tc>
          <w:tcPr>
            <w:tcW w:w="10206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W w:w="10199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1302"/>
              <w:gridCol w:w="3659"/>
              <w:gridCol w:w="3285"/>
            </w:tblGrid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A3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Марка бумаги</w:t>
                  </w:r>
                  <w:r w:rsidRPr="00B844AC">
                    <w:rPr>
                      <w:sz w:val="24"/>
                      <w:szCs w:val="24"/>
                    </w:rPr>
                    <w:t>, не ниже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865E76" w:rsidTr="00865E76">
              <w:trPr>
                <w:trHeight w:val="23"/>
              </w:trPr>
              <w:tc>
                <w:tcPr>
                  <w:tcW w:w="1953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jc w:val="center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  <w:r w:rsidRPr="00B844AC">
                    <w:rPr>
                      <w:sz w:val="24"/>
                      <w:szCs w:val="24"/>
                    </w:rPr>
                    <w:t xml:space="preserve"> в пачке</w:t>
                  </w:r>
                </w:p>
              </w:tc>
              <w:tc>
                <w:tcPr>
                  <w:tcW w:w="1302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 xml:space="preserve">Штука </w:t>
                  </w:r>
                  <w:r w:rsidRPr="00B844AC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bCs/>
                      <w:sz w:val="24"/>
                      <w:szCs w:val="24"/>
                      <w:highlight w:val="yellow"/>
                      <w:lang w:val="en-US"/>
                    </w:rPr>
                  </w:pPr>
                  <w:r w:rsidRPr="00B844AC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500.0000</w:t>
                  </w:r>
                  <w:r w:rsidRPr="00B844AC">
                    <w:rPr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3285" w:type="dxa"/>
                  <w:shd w:val="clear" w:color="auto" w:fill="auto"/>
                  <w:vAlign w:val="center"/>
                </w:tcPr>
                <w:p w:rsidR="00865E76" w:rsidRPr="00B844AC" w:rsidRDefault="00865E76" w:rsidP="00865E76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844AC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865E76" w:rsidRPr="0093725F" w:rsidRDefault="00865E76" w:rsidP="00865E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844AC" w:rsidRDefault="00B844AC" w:rsidP="00B844AC">
      <w:pPr>
        <w:autoSpaceDE w:val="0"/>
        <w:autoSpaceDN w:val="0"/>
        <w:adjustRightInd w:val="0"/>
        <w:rPr>
          <w:b/>
          <w:sz w:val="24"/>
          <w:szCs w:val="24"/>
          <w:vertAlign w:val="superscript"/>
        </w:rPr>
      </w:pPr>
    </w:p>
    <w:p w:rsidR="00B844AC" w:rsidRPr="00A64D50" w:rsidRDefault="00B844AC" w:rsidP="00B844AC">
      <w:pPr>
        <w:ind w:left="-426" w:right="142"/>
        <w:rPr>
          <w:sz w:val="24"/>
          <w:szCs w:val="24"/>
        </w:rPr>
      </w:pPr>
    </w:p>
    <w:sectPr w:rsidR="00B844AC" w:rsidRPr="00A64D50" w:rsidSect="00ED233A">
      <w:pgSz w:w="16840" w:h="11907" w:orient="landscape"/>
      <w:pgMar w:top="851" w:right="822" w:bottom="992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11" w:rsidRDefault="00650811">
      <w:r>
        <w:separator/>
      </w:r>
    </w:p>
  </w:endnote>
  <w:endnote w:type="continuationSeparator" w:id="0">
    <w:p w:rsidR="00650811" w:rsidRDefault="0065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11" w:rsidRDefault="00650811">
      <w:r>
        <w:separator/>
      </w:r>
    </w:p>
  </w:footnote>
  <w:footnote w:type="continuationSeparator" w:id="0">
    <w:p w:rsidR="00650811" w:rsidRDefault="0065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C4"/>
    <w:rsid w:val="00321B2A"/>
    <w:rsid w:val="003D1A6E"/>
    <w:rsid w:val="00530421"/>
    <w:rsid w:val="00650811"/>
    <w:rsid w:val="00865E76"/>
    <w:rsid w:val="00B844AC"/>
    <w:rsid w:val="00BB022E"/>
    <w:rsid w:val="00C976BB"/>
    <w:rsid w:val="00D20FE1"/>
    <w:rsid w:val="00E32F7D"/>
    <w:rsid w:val="00EB2EC4"/>
    <w:rsid w:val="00ED23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2EB26-9072-4C55-81E6-296ACB8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8F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7A3"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rsid w:val="003C270B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4">
    <w:name w:val="No Spacing"/>
    <w:uiPriority w:val="1"/>
    <w:qFormat/>
    <w:rsid w:val="00F666E1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F5C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F5C46"/>
    <w:rPr>
      <w:rFonts w:ascii="Arial" w:hAnsi="Arial" w:cs="Arial"/>
    </w:rPr>
  </w:style>
  <w:style w:type="table" w:styleId="a5">
    <w:name w:val="Table Grid"/>
    <w:basedOn w:val="a1"/>
    <w:uiPriority w:val="59"/>
    <w:rsid w:val="0070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7"/>
    <w:locked/>
    <w:rsid w:val="00936BAE"/>
    <w:rPr>
      <w:b/>
      <w:bCs/>
      <w:sz w:val="28"/>
      <w:szCs w:val="28"/>
      <w:u w:val="single"/>
      <w:lang w:val="" w:eastAsia=""/>
    </w:rPr>
  </w:style>
  <w:style w:type="paragraph" w:styleId="a7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6"/>
    <w:unhideWhenUsed/>
    <w:rsid w:val="00936BAE"/>
    <w:pPr>
      <w:jc w:val="center"/>
    </w:pPr>
    <w:rPr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936BA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lamova\Downloads\TZKanztovar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6032-E17D-42E0-BB29-96B5F89C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TZKanztovari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islamova</dc:creator>
  <cp:keywords/>
  <cp:lastModifiedBy>ЦБ</cp:lastModifiedBy>
  <cp:revision>2</cp:revision>
  <cp:lastPrinted>2014-07-25T08:43:00Z</cp:lastPrinted>
  <dcterms:created xsi:type="dcterms:W3CDTF">2022-04-07T07:35:00Z</dcterms:created>
  <dcterms:modified xsi:type="dcterms:W3CDTF">2022-04-07T07:35:00Z</dcterms:modified>
</cp:coreProperties>
</file>