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5201F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№0813500000120002065</w:t>
      </w:r>
    </w:p>
    <w:p w:rsidR="00000000" w:rsidRDefault="0025201F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11.03.2020</w:t>
      </w:r>
    </w:p>
    <w:p w:rsidR="00000000" w:rsidRDefault="0025201F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0813500000120002065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203181500109318370100100190014399244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зз-05486-2020 Выполнение работ по текущему ремонту здания районного Дома культуры в рамках реализации федерального проекта партии "Единая Россия" "Культура малой родины", расположенно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 по адресу: Удмуртская Республика, Красногорский район, с. Красногорское, ул. Ленина, д. 68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1515108,00</w:t>
            </w:r>
          </w:p>
        </w:tc>
      </w:tr>
    </w:tbl>
    <w:p w:rsidR="00000000" w:rsidRDefault="0025201F">
      <w:pPr>
        <w:rPr>
          <w:rFonts w:eastAsia="Times New Roman"/>
          <w:sz w:val="18"/>
          <w:szCs w:val="18"/>
        </w:rPr>
      </w:pPr>
    </w:p>
    <w:p w:rsidR="00000000" w:rsidRDefault="0025201F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Извещение и аукционная документация о проведении электронного аукциона были размещены на Официальном сайте единой </w:t>
      </w:r>
      <w:r>
        <w:rPr>
          <w:rFonts w:eastAsia="Times New Roman"/>
          <w:sz w:val="18"/>
          <w:szCs w:val="18"/>
        </w:rPr>
        <w:t>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</w:t>
      </w:r>
      <w:r>
        <w:rPr>
          <w:rFonts w:eastAsia="Times New Roman"/>
          <w:sz w:val="18"/>
          <w:szCs w:val="18"/>
        </w:rPr>
        <w:t>u.</w:t>
      </w:r>
    </w:p>
    <w:p w:rsidR="00000000" w:rsidRDefault="0025201F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201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25201F">
      <w:pPr>
        <w:rPr>
          <w:rFonts w:eastAsia="Times New Roman"/>
          <w:sz w:val="18"/>
          <w:szCs w:val="18"/>
        </w:rPr>
      </w:pPr>
    </w:p>
    <w:p w:rsidR="00000000" w:rsidRDefault="0025201F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25201F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3.Информация о поданных заявках на участие в электронном аукционе и результатах рассмотрения первых частей заявок на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участие в электронном аукционе в порядке, установленном ст.67 Федерального закона от 05 апреля 2013 г. № 44-ФЗ, на соответствие требованиям, установленным в документации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201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201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201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1359333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04.03.2020 20:06:05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1359624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05.03.2020 10:47:49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1358669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05.03.2020 10:50:37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1359611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05.03.2020 13:38:30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1361194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07.03.2020 18:37:56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1361226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08.03.2020 10:18:59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1361777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10.03.2020 09:55:47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1361827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10.03.2020 10:50:12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1361858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10.03.2020 10:53:17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1362038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10.03.2020 12:48:10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1362172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10.03.2020 14:26:51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1362262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10.03.2020 14:52:10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1362256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10.03.2020 14:54:33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1362779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11.03.2020 00:38:42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25201F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каждого участника электронного аукциона о допуске к участию в нем и о п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ризнании его участником или об отказе в допуске к участию в таком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201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201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201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1359333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1359624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1358669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1359611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1361194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1361226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1361777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1361827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1361858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1362038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1362172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1362262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в аукционе и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1362256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1362779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5201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25201F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5.На основании результатов рассмотрения заявок на участие в электронном аукционе и руководствуясь с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т.67 Федерального закона от 05 апреля 2013 г №44-ФЗ комиссией по осуществлению закупок принято решение о признании следующих участников закупки, подавших заявки на участие в электронном аукционе, участниками электронного аукциона: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201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 заявки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201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1359333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04.03.2020 20:06:05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1359624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05.03.2020 10:47:49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1358669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05.03.2020 10:50:37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1359611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05.03.2020 13:38:30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1361194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07.03.2020 18:37:56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1361226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08.03.2020 10:18:59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1361777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10.03.2020 09:55:47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1361827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10.03.2020 10:50:12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1361858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10.03.2020 10:53:17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1362038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10.03.2020 12:48:10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1362172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10.03.2020 14:26:51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1362262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10.03.2020 14:52:10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1362256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10.03.2020 14:54:33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1362779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11.03.2020 00:38:42 (+03:00)</w:t>
            </w:r>
          </w:p>
        </w:tc>
      </w:tr>
    </w:tbl>
    <w:p w:rsidR="00000000" w:rsidRDefault="0025201F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5201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5201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5201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0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</w:tr>
    </w:tbl>
    <w:p w:rsidR="0025201F" w:rsidRDefault="0025201F">
      <w:pPr>
        <w:rPr>
          <w:rFonts w:eastAsia="Times New Roman"/>
        </w:rPr>
      </w:pPr>
    </w:p>
    <w:sectPr w:rsidR="0025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4781A"/>
    <w:rsid w:val="0025201F"/>
    <w:rsid w:val="0034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Анна Александровна Матушкина</dc:creator>
  <cp:lastModifiedBy>User</cp:lastModifiedBy>
  <cp:revision>2</cp:revision>
  <dcterms:created xsi:type="dcterms:W3CDTF">2020-04-17T10:47:00Z</dcterms:created>
  <dcterms:modified xsi:type="dcterms:W3CDTF">2020-04-17T10:47:00Z</dcterms:modified>
</cp:coreProperties>
</file>