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97F9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B97F9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0813500000119004581</w:t>
      </w:r>
    </w:p>
    <w:p w:rsidR="00000000" w:rsidRDefault="00B97F9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B97F9B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03.06.2019</w:t>
      </w:r>
    </w:p>
    <w:p w:rsidR="00000000" w:rsidRDefault="00B97F9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0813500000119004581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193181500109318370100100600014211244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зз-15735-19 Выполнение работ по ремонту дороги общего пользования местного значения по адресу: Удмуртская Республика, Красногорский район, д.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Агриколь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 ул. Родниковая с ПК0+00 по ПК4+70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500 017,00</w:t>
            </w:r>
            <w:r>
              <w:t xml:space="preserve"> </w:t>
            </w:r>
          </w:p>
        </w:tc>
      </w:tr>
    </w:tbl>
    <w:p w:rsidR="00000000" w:rsidRDefault="00B97F9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</w:t>
      </w:r>
      <w:r>
        <w:rPr>
          <w:rFonts w:ascii="Arial" w:hAnsi="Arial" w:cs="Arial"/>
          <w:color w:val="000000"/>
          <w:sz w:val="18"/>
          <w:szCs w:val="18"/>
        </w:rPr>
        <w:t>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B97F9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B97F9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B97F9B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B97F9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0813500000119004581 в соответствии со статьей 69 Федерального закона от 05 апреля 2013 г. №44-ФЗ бы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ли рассмотрены вторые части заявок, информация и электронные документы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 аукционе и принято следующее решение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851"/>
        <w:gridCol w:w="1854"/>
        <w:gridCol w:w="1659"/>
      </w:tblGrid>
      <w:tr w:rsidR="00000000">
        <w:trPr>
          <w:trHeight w:val="24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несоответствии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1195508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377 512,14</w:t>
            </w: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5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Страна: Российская Федерация; ОКАТО: 94214815001; Почтовый индекс: 427060; Субъект РФ: Удмуртская; Город: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; Населенн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ый пункт: Дебесы; Улица: Андронова; Дом: 15;) 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1196923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380 012,23</w:t>
            </w: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6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(181500095648, KPP 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РЕСП УДМУРТСКАЯ, Р-Н КРАСНОГОРСКИЙ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С КРАСНОГОРСКОЕ,) 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Соответствует</w:t>
            </w:r>
          </w:p>
        </w:tc>
      </w:tr>
    </w:tbl>
    <w:p w:rsidR="00000000" w:rsidRDefault="00B97F9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B97F9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соответствии (несоответствии) участников электронного аукциона требованиям, установленным документацией об электронном аукционе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851"/>
        <w:gridCol w:w="1854"/>
        <w:gridCol w:w="1659"/>
      </w:tblGrid>
      <w:tr w:rsidR="00000000">
        <w:trPr>
          <w:trHeight w:val="240"/>
        </w:trPr>
        <w:tc>
          <w:tcPr>
            <w:tcW w:w="254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8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B97F9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544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1195508</w:t>
            </w:r>
          </w:p>
        </w:tc>
        <w:tc>
          <w:tcPr>
            <w:tcW w:w="2835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7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ООО "СТРОЙГАЗПРОЕКТ""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(1828026320, KPP 182801001,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Страна: Российская Федерация; ОКАТО: 94214815001; Почтовый индекс: 427060; Субъект РФ: Удмуртская; Город: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Дебесский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; Населенный пункт: Дебесы; Улица: Андронова; Дом: 15; </w:t>
            </w: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К. Ю.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Тебеньков А.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С.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544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1196923</w:t>
            </w:r>
          </w:p>
        </w:tc>
        <w:tc>
          <w:tcPr>
            <w:tcW w:w="2835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hyperlink r:id="rId8" w:tgtFrame="_blank" w:history="1">
              <w:r>
                <w:rPr>
                  <w:rStyle w:val="a3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>ИНН (181500095648, KPP ,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РЕСП УДМУРТСКАЯ, Р-Н КРАСНОГОРСКИЙ, С КРАСНОГОРСКОЕ, </w:t>
            </w: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К. Ю.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Тебеньков А. С.</w:t>
            </w:r>
          </w:p>
        </w:tc>
        <w:tc>
          <w:tcPr>
            <w:tcW w:w="16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B97F9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B97F9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рассмотрения вторых частей заявок на участие в электронном аукционе и в соответствии с ч.10 ст.69 Федерального закона от 05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апреля 2013 г. № 44-ФЗ контракт заключается с участником – ООО "СТРОЙГАЗПРОЕКТ"", 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ционе </w:t>
      </w:r>
    </w:p>
    <w:p w:rsidR="00000000" w:rsidRDefault="00B97F9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B97F9B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97F9B">
            <w:pPr>
              <w:spacing w:before="75" w:after="75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Тебеньков А. С. </w:t>
            </w:r>
          </w:p>
        </w:tc>
      </w:tr>
    </w:tbl>
    <w:p w:rsidR="00B97F9B" w:rsidRDefault="00B97F9B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  </w:t>
      </w:r>
    </w:p>
    <w:sectPr w:rsidR="00B9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50A5"/>
    <w:rsid w:val="009550A5"/>
    <w:rsid w:val="00B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34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2218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344103" TargetMode="External"/><Relationship Id="rId5" Type="http://schemas.openxmlformats.org/officeDocument/2006/relationships/hyperlink" Target="http://webcust.zakazrf.ru/Participant/id/221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2019-10-18T06:13:00Z</dcterms:created>
  <dcterms:modified xsi:type="dcterms:W3CDTF">2019-10-18T06:13:00Z</dcterms:modified>
</cp:coreProperties>
</file>