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306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50306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0813500000119006433 </w:t>
      </w:r>
    </w:p>
    <w:p w:rsidR="00000000" w:rsidRDefault="005030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0306E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28.06.2019</w:t>
      </w:r>
    </w:p>
    <w:p w:rsidR="00000000" w:rsidRDefault="005030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030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0813500000119006433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193181500109318370100100830010000243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зз-21797-19 Выполнение работ по капитальному ремонту теплотрассы котельной №2 от здания котельной до здания гимназии в с. Красногорское Красногорского района Удмуртской Республики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427 127,00</w:t>
            </w:r>
            <w:r>
              <w:t xml:space="preserve"> </w:t>
            </w:r>
          </w:p>
        </w:tc>
      </w:tr>
    </w:tbl>
    <w:p w:rsidR="00000000" w:rsidRDefault="0050306E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</w:t>
      </w:r>
      <w:r>
        <w:rPr>
          <w:rFonts w:ascii="Arial" w:hAnsi="Arial" w:cs="Arial"/>
          <w:color w:val="000000"/>
          <w:sz w:val="18"/>
          <w:szCs w:val="18"/>
        </w:rPr>
        <w:t xml:space="preserve">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5030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50306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50306E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комиссии по </w:t>
      </w:r>
      <w:r>
        <w:rPr>
          <w:rFonts w:ascii="Arial" w:hAnsi="Arial" w:cs="Arial"/>
          <w:color w:val="000000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5030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кона от 05 апреля 2013 г. № 44-ФЗ, на соответствие требованиям,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851"/>
        <w:gridCol w:w="3656"/>
      </w:tblGrid>
      <w:tr w:rsidR="00000000">
        <w:trPr>
          <w:trHeight w:val="240"/>
        </w:trPr>
        <w:tc>
          <w:tcPr>
            <w:tcW w:w="24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030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номер заявки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030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 xml:space="preserve">Дата и время регистрации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заявки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030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 xml:space="preserve">Решение о допуске или об отказе в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4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1217852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26.06.2019 15:32:57 (+03:00)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4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1218288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27.06.2019 05:39:33 (+03:00)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5030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030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851"/>
        <w:gridCol w:w="3656"/>
      </w:tblGrid>
      <w:tr w:rsidR="00000000">
        <w:trPr>
          <w:trHeight w:val="240"/>
        </w:trPr>
        <w:tc>
          <w:tcPr>
            <w:tcW w:w="24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030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030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030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402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1217852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402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1218288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36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5030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030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030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1217852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26.06.2019 15:32:57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1218288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0306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27.06.2019 05:39:33 (+03:00)</w:t>
            </w:r>
          </w:p>
        </w:tc>
      </w:tr>
    </w:tbl>
    <w:p w:rsidR="00000000" w:rsidRDefault="005030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030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0306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0306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</w:tr>
    </w:tbl>
    <w:p w:rsidR="0050306E" w:rsidRDefault="0050306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50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F2389"/>
    <w:rsid w:val="0050306E"/>
    <w:rsid w:val="007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2019-10-16T09:55:00Z</dcterms:created>
  <dcterms:modified xsi:type="dcterms:W3CDTF">2019-10-16T09:55:00Z</dcterms:modified>
</cp:coreProperties>
</file>