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1A2F18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1A2F18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0813500000119010846</w:t>
      </w:r>
    </w:p>
    <w:p w:rsidR="00000000" w:rsidRDefault="001A2F1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1A2F18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11.09.2019</w:t>
      </w:r>
    </w:p>
    <w:p w:rsidR="00000000" w:rsidRDefault="001A2F18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0813500000119010846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193181500109318370100101030010000243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зз-29837-19 Выполнение работ по капитальному ремонту здания МБДОУ «Красногорский детский сад №2» в с.Красногорское Красногорского района УР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8 778 770,00</w:t>
            </w:r>
            <w:r>
              <w:t xml:space="preserve"> </w:t>
            </w:r>
          </w:p>
        </w:tc>
      </w:tr>
    </w:tbl>
    <w:p w:rsidR="00000000" w:rsidRDefault="001A2F18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Извещение и </w:t>
      </w:r>
      <w:r>
        <w:rPr>
          <w:rFonts w:ascii="Arial" w:hAnsi="Arial" w:cs="Arial"/>
          <w:color w:val="000000"/>
          <w:sz w:val="18"/>
          <w:szCs w:val="18"/>
        </w:rPr>
        <w:t xml:space="preserve">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</w:t>
      </w:r>
      <w:r>
        <w:rPr>
          <w:rFonts w:ascii="Arial" w:hAnsi="Arial" w:cs="Arial"/>
          <w:color w:val="000000"/>
          <w:sz w:val="18"/>
          <w:szCs w:val="18"/>
        </w:rPr>
        <w:t>Акционерного общества «Агентство по государственному заказу Республики Татарстан» http://etp.zakazrf.ru</w:t>
      </w:r>
    </w:p>
    <w:p w:rsidR="00000000" w:rsidRDefault="001A2F18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00"/>
        <w:gridCol w:w="4700"/>
      </w:tblGrid>
      <w:tr w:rsidR="0000000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1A2F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Ефимов Р. В.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1A2F18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1A2F18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о признании электронного аукциона несостоявшимся № 0813500000119010846 были рассмотрены вторые части заявок, информация и электронные документы участников электронного аукциона, предусмотренные ч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.11 ст.24.1, частью 8.2 статьи 66 Федерального закона от 05 апреля 2013 г. №44-ФЗ, на предмет соответствия требованиям Федерального закона от 05 апреля 2013 г. № 44-ФЗ и документации об электронном аукционе, и принято следующее решение: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1269"/>
        <w:gridCol w:w="1850"/>
        <w:gridCol w:w="1317"/>
        <w:gridCol w:w="2995"/>
      </w:tblGrid>
      <w:tr w:rsidR="00000000">
        <w:trPr>
          <w:trHeight w:val="240"/>
        </w:trPr>
        <w:tc>
          <w:tcPr>
            <w:tcW w:w="19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1A2F1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26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1A2F1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183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1A2F1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30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1A2F1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или не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соответствии участника электронного аукциона и поданной им заявки требованиям 44-ФЗ и документации</w:t>
            </w:r>
          </w:p>
        </w:tc>
        <w:tc>
          <w:tcPr>
            <w:tcW w:w="297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1A2F1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Обоснование решени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я</w:t>
            </w:r>
          </w:p>
        </w:tc>
      </w:tr>
      <w:tr w:rsidR="00000000">
        <w:trPr>
          <w:trHeight w:val="360"/>
        </w:trPr>
        <w:tc>
          <w:tcPr>
            <w:tcW w:w="19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1257369</w:t>
            </w:r>
          </w:p>
        </w:tc>
        <w:tc>
          <w:tcPr>
            <w:tcW w:w="126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10.09.2019 09:22:50 (+03:00)</w:t>
            </w:r>
          </w:p>
        </w:tc>
        <w:tc>
          <w:tcPr>
            <w:tcW w:w="183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"РЕГИОНСТРОЙ 18"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(1841029419, КПП 590201001,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614015, КРАЙ ПЕРМСКИЙ, Г ПЕРМЬ, УЛ МОНАСТЫРСКАЯ, Д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ОМ 14, ОФИС 200Б) </w:t>
            </w:r>
          </w:p>
        </w:tc>
        <w:tc>
          <w:tcPr>
            <w:tcW w:w="130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  <w:tc>
          <w:tcPr>
            <w:tcW w:w="297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60"/>
        </w:trPr>
        <w:tc>
          <w:tcPr>
            <w:tcW w:w="19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1257852</w:t>
            </w:r>
          </w:p>
        </w:tc>
        <w:tc>
          <w:tcPr>
            <w:tcW w:w="126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10.09.2019 19:59:31 (+03:00)</w:t>
            </w:r>
          </w:p>
        </w:tc>
        <w:tc>
          <w:tcPr>
            <w:tcW w:w="183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"МЕГАПОЛИС"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(7804597809, КПП 780401001,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Страна: Росси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йская Федерация; ОКАТО: 40273564000; Почтовый индекс: 195299; Субъект РФ: САНКТ-ПЕТЕРБУРГ; Город: Санкт-Петербург; Улица: КИРИШСКАЯ; Дом: ДОМ 4;) </w:t>
            </w:r>
          </w:p>
        </w:tc>
        <w:tc>
          <w:tcPr>
            <w:tcW w:w="130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Не соответствует</w:t>
            </w:r>
          </w:p>
        </w:tc>
        <w:tc>
          <w:tcPr>
            <w:tcW w:w="297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Непредставление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документов и информации, которые предусмотрены частью 11 статьи 24.1, частями 3 и 5 статьи 66 Закона № 44-ФЗ, несоответствия указанных документов и информации требованиям, установленным документацией о таком аукционе, наличия в указанных документах недосто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верной информации об участнике такого аукциона на дату и время окончания срока подачи заявок на участие в таком аукционе. В составе заявки участником закупки не представлена действующая выписка из реестра членов СРО, выданная в соответствии с частью 5 стат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ьи 55.17 Градостроительного кодекса Российской Федерации, подтверждающая соответствие участника аукциона требованиям, установленным п. 1 ч. 1 ст. 31 Федерального закона № 44-ФЗ, что не соответствует требованиям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пп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 16.6. п. 16 Информационных карт Документа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ции об аукционе в электронной форме, п. 2 ч. 5 ст. 66 Федерального закона № 44-ФЗ.</w:t>
            </w:r>
          </w:p>
        </w:tc>
      </w:tr>
    </w:tbl>
    <w:p w:rsidR="00000000" w:rsidRDefault="001A2F18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о соответствии (несоответствии) участников электронного аукциона и поданных ими заявок требованиям Феде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рального закона от 05 апреля 2013 №44-ФЗ и документации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3329"/>
        <w:gridCol w:w="1450"/>
        <w:gridCol w:w="1285"/>
      </w:tblGrid>
      <w:tr w:rsidR="00000000">
        <w:trPr>
          <w:trHeight w:val="240"/>
        </w:trPr>
        <w:tc>
          <w:tcPr>
            <w:tcW w:w="1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1A2F1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1A2F1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1A2F1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6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1A2F1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177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1257369</w:t>
            </w:r>
          </w:p>
        </w:tc>
        <w:tc>
          <w:tcPr>
            <w:tcW w:w="177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7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"РЕГИОНСТРОЙ 18"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(1841029419, КПП 590201001,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614015, КРАЙ ПЕРМСКИЙ, Г ПЕРМЬ, УЛ МОНАСТЫРСКАЯ, ДОМ 14, ОФИС 200Б</w:t>
            </w: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Ефимов Р. В.</w:t>
            </w:r>
          </w:p>
        </w:tc>
        <w:tc>
          <w:tcPr>
            <w:tcW w:w="6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6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6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177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1257852</w:t>
            </w:r>
          </w:p>
        </w:tc>
        <w:tc>
          <w:tcPr>
            <w:tcW w:w="177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"МЕГАПОЛИС"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(7804597809, КПП 780401001,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Страна: Российская Федерация; ОКАТО: 40273564000; Почтовый индекс: 195299; Субъект РФ: САНКТ-ПЕТЕРБУРГ; Город: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 xml:space="preserve">Санкт-Петербург; Улица: КИРИШСКАЯ; Дом: ДОМ 4; </w:t>
            </w: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Ефимов Р. В.</w:t>
            </w:r>
          </w:p>
        </w:tc>
        <w:tc>
          <w:tcPr>
            <w:tcW w:w="6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Не 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6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Не 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7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6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1A2F18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Не соответствует </w:t>
            </w:r>
          </w:p>
        </w:tc>
      </w:tr>
    </w:tbl>
    <w:p w:rsidR="00000000" w:rsidRDefault="001A2F18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 xml:space="preserve">5. На основании рассмотрения вторых частей заявок на участие в электронном аукционе и в соответствии с </w:t>
      </w:r>
      <w:proofErr w:type="spellStart"/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п.п</w:t>
      </w:r>
      <w:proofErr w:type="spellEnd"/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. «б» п. 4 ч. 3 ст. 71 Федерального закона от 05 апреля 2013 г. № 44-ФЗ контракт заключается с участником – ОБЩЕСТВО С ОГРАНИЧЕННОЙ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ОТВЕТСТВЕННОСТЬЮ "РЕГИОНСТРОЙ 18", поскольку участник и поданная им заявка на участие в электронном аукционе признаны соответствующими требованиям Федерального закона от 05 апреля 2013 г. № 44-ФЗ и документации об электронном аукционе.</w:t>
      </w:r>
    </w:p>
    <w:p w:rsidR="00000000" w:rsidRDefault="001A2F18">
      <w:pPr>
        <w:rPr>
          <w:rFonts w:ascii="Arial" w:hAnsi="Arial" w:cs="Arial"/>
          <w:color w:val="000000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  <w:r>
        <w:rPr>
          <w:rFonts w:ascii="Arial" w:hAnsi="Arial" w:cs="Arial"/>
          <w:color w:val="000000"/>
          <w:sz w:val="18"/>
          <w:szCs w:val="18"/>
        </w:rPr>
        <w:t xml:space="preserve">  </w:t>
      </w:r>
    </w:p>
    <w:p w:rsidR="00000000" w:rsidRDefault="001A2F18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твующих членов комиссии по осуществлению закупок: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778"/>
        <w:gridCol w:w="3778"/>
        <w:gridCol w:w="1889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Ефимов Р. В.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A2F1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 </w:t>
            </w:r>
          </w:p>
        </w:tc>
      </w:tr>
    </w:tbl>
    <w:p w:rsidR="001A2F18" w:rsidRDefault="001A2F1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1A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D1A95"/>
    <w:rsid w:val="001A2F18"/>
    <w:rsid w:val="00A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259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21728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259235" TargetMode="External"/><Relationship Id="rId5" Type="http://schemas.openxmlformats.org/officeDocument/2006/relationships/hyperlink" Target="http://webcust.zakazrf.ru/Participant/id/2172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2019-10-14T10:13:00Z</dcterms:created>
  <dcterms:modified xsi:type="dcterms:W3CDTF">2019-10-14T10:13:00Z</dcterms:modified>
</cp:coreProperties>
</file>